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8D47" w14:textId="77777777" w:rsidR="00446B3D" w:rsidRPr="000D2EF9" w:rsidRDefault="00936F8B" w:rsidP="00324C8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</w:rPr>
      </w:pPr>
      <w:r w:rsidRPr="000D2EF9">
        <w:rPr>
          <w:b/>
          <w:bCs/>
        </w:rPr>
        <w:t xml:space="preserve">STUDENT </w:t>
      </w:r>
      <w:r w:rsidR="00446B3D" w:rsidRPr="000D2EF9">
        <w:rPr>
          <w:b/>
          <w:bCs/>
        </w:rPr>
        <w:t>TRAVEL</w:t>
      </w:r>
    </w:p>
    <w:p w14:paraId="00DCB390" w14:textId="41F495BF" w:rsidR="00FF2E60" w:rsidRPr="000D2EF9" w:rsidRDefault="00432B26" w:rsidP="00324C8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</w:rPr>
      </w:pPr>
      <w:r>
        <w:rPr>
          <w:b/>
          <w:bCs/>
        </w:rPr>
        <w:t>Travel Funding</w:t>
      </w:r>
      <w:r w:rsidR="005C22C3">
        <w:rPr>
          <w:b/>
          <w:bCs/>
        </w:rPr>
        <w:t xml:space="preserve"> and Approval Form</w:t>
      </w:r>
    </w:p>
    <w:p w14:paraId="2DE15BD4" w14:textId="77777777" w:rsidR="00FF2E60" w:rsidRPr="000D2EF9" w:rsidRDefault="00FF2E60">
      <w:pPr>
        <w:rPr>
          <w:bCs/>
          <w:sz w:val="18"/>
        </w:rPr>
      </w:pPr>
    </w:p>
    <w:p w14:paraId="398C968E" w14:textId="77777777" w:rsidR="00BF78A3" w:rsidRPr="000D2EF9" w:rsidRDefault="00BF78A3" w:rsidP="00446B3D">
      <w:pPr>
        <w:rPr>
          <w:bCs/>
        </w:rPr>
      </w:pPr>
    </w:p>
    <w:p w14:paraId="61788FF3" w14:textId="77777777" w:rsidR="00E27603" w:rsidRPr="000D2EF9" w:rsidRDefault="00C87090" w:rsidP="00BF78A3">
      <w:pPr>
        <w:rPr>
          <w:bCs/>
        </w:rPr>
      </w:pPr>
      <w:r w:rsidRPr="008F580F">
        <w:rPr>
          <w:b/>
        </w:rPr>
        <w:t xml:space="preserve">Name of </w:t>
      </w:r>
      <w:r w:rsidR="00BF78A3" w:rsidRPr="008F580F">
        <w:rPr>
          <w:b/>
        </w:rPr>
        <w:t xml:space="preserve">Trip </w:t>
      </w:r>
      <w:r w:rsidRPr="008F580F">
        <w:rPr>
          <w:b/>
        </w:rPr>
        <w:t>Leader/</w:t>
      </w:r>
      <w:r w:rsidR="006A1022" w:rsidRPr="008F580F">
        <w:rPr>
          <w:b/>
        </w:rPr>
        <w:t xml:space="preserve">Program </w:t>
      </w:r>
      <w:proofErr w:type="gramStart"/>
      <w:r w:rsidR="006A1022" w:rsidRPr="008F580F">
        <w:rPr>
          <w:b/>
        </w:rPr>
        <w:t>Leader</w:t>
      </w:r>
      <w:r w:rsidR="006A1022">
        <w:rPr>
          <w:bCs/>
        </w:rPr>
        <w:t xml:space="preserve"> </w:t>
      </w:r>
      <w:r w:rsidRPr="000D2EF9">
        <w:rPr>
          <w:bCs/>
        </w:rPr>
        <w:t>:</w:t>
      </w:r>
      <w:proofErr w:type="gramEnd"/>
      <w:sdt>
        <w:sdtPr>
          <w:rPr>
            <w:bCs/>
          </w:rPr>
          <w:id w:val="-983538150"/>
          <w:placeholder>
            <w:docPart w:val="DefaultPlaceholder_-1854013440"/>
          </w:placeholder>
          <w:showingPlcHdr/>
        </w:sdtPr>
        <w:sdtEndPr/>
        <w:sdtContent>
          <w:r w:rsidR="00787A39" w:rsidRPr="003C1F8C">
            <w:rPr>
              <w:rStyle w:val="PlaceholderText"/>
            </w:rPr>
            <w:t>Click or tap here to enter text.</w:t>
          </w:r>
        </w:sdtContent>
      </w:sdt>
    </w:p>
    <w:p w14:paraId="69375503" w14:textId="068B8AA7" w:rsidR="00C87090" w:rsidRDefault="008F580F" w:rsidP="00BF78A3">
      <w:pPr>
        <w:rPr>
          <w:bCs/>
        </w:rPr>
      </w:pPr>
      <w:r>
        <w:rPr>
          <w:bCs/>
        </w:rPr>
        <w:t>NOTE:  If trip is overnight, the trip leader must follow appropriate procedures to get a purchase order issued to cover his/her own travel.</w:t>
      </w:r>
    </w:p>
    <w:p w14:paraId="3252D720" w14:textId="77777777" w:rsidR="008F580F" w:rsidRDefault="008F580F" w:rsidP="00BF78A3">
      <w:pPr>
        <w:rPr>
          <w:bCs/>
        </w:rPr>
      </w:pPr>
    </w:p>
    <w:p w14:paraId="0AC537F9" w14:textId="77777777" w:rsidR="00F67107" w:rsidRPr="009B5AA1" w:rsidRDefault="00F67107" w:rsidP="00BF78A3">
      <w:pPr>
        <w:rPr>
          <w:bCs/>
        </w:rPr>
      </w:pPr>
      <w:r w:rsidRPr="008F580F">
        <w:rPr>
          <w:b/>
        </w:rPr>
        <w:t>Date Submitted</w:t>
      </w:r>
      <w:r w:rsidRPr="009B5AA1">
        <w:rPr>
          <w:bCs/>
        </w:rPr>
        <w:t xml:space="preserve">: </w:t>
      </w:r>
      <w:sdt>
        <w:sdtPr>
          <w:rPr>
            <w:bCs/>
          </w:rPr>
          <w:id w:val="1518351025"/>
          <w:placeholder>
            <w:docPart w:val="DefaultPlaceholder_-1854013440"/>
          </w:placeholder>
          <w:showingPlcHdr/>
          <w:text/>
        </w:sdtPr>
        <w:sdtEndPr/>
        <w:sdtContent>
          <w:r w:rsidR="006F77D9" w:rsidRPr="003C1F8C">
            <w:rPr>
              <w:rStyle w:val="PlaceholderText"/>
            </w:rPr>
            <w:t>Click or tap here to enter text.</w:t>
          </w:r>
        </w:sdtContent>
      </w:sdt>
    </w:p>
    <w:p w14:paraId="4B0103CE" w14:textId="77777777" w:rsidR="00F67107" w:rsidRDefault="00F67107" w:rsidP="00BF78A3">
      <w:pPr>
        <w:rPr>
          <w:bCs/>
          <w:color w:val="FF0000"/>
        </w:rPr>
      </w:pPr>
    </w:p>
    <w:p w14:paraId="00FBC018" w14:textId="77777777" w:rsidR="00F67107" w:rsidRPr="009B5AA1" w:rsidRDefault="00F67107" w:rsidP="00BF78A3">
      <w:pPr>
        <w:rPr>
          <w:bCs/>
        </w:rPr>
      </w:pPr>
      <w:r w:rsidRPr="008F580F">
        <w:rPr>
          <w:b/>
        </w:rPr>
        <w:t>Course Name/Number (if applicable):</w:t>
      </w:r>
      <w:sdt>
        <w:sdtPr>
          <w:rPr>
            <w:bCs/>
          </w:rPr>
          <w:id w:val="218251242"/>
          <w:placeholder>
            <w:docPart w:val="DefaultPlaceholder_-1854013440"/>
          </w:placeholder>
          <w:showingPlcHdr/>
          <w:text/>
        </w:sdtPr>
        <w:sdtEndPr/>
        <w:sdtContent>
          <w:r w:rsidR="006F77D9" w:rsidRPr="003C1F8C">
            <w:rPr>
              <w:rStyle w:val="PlaceholderText"/>
            </w:rPr>
            <w:t>Click or tap here to enter text.</w:t>
          </w:r>
        </w:sdtContent>
      </w:sdt>
    </w:p>
    <w:p w14:paraId="55050C6B" w14:textId="77777777" w:rsidR="00F67107" w:rsidRDefault="00F67107" w:rsidP="00BF78A3">
      <w:pPr>
        <w:rPr>
          <w:bCs/>
        </w:rPr>
      </w:pPr>
    </w:p>
    <w:p w14:paraId="3DBA4B73" w14:textId="77777777" w:rsidR="00F67107" w:rsidRPr="009B5AA1" w:rsidRDefault="00F67107" w:rsidP="00F67107">
      <w:pPr>
        <w:rPr>
          <w:bCs/>
        </w:rPr>
      </w:pPr>
      <w:r w:rsidRPr="008F580F">
        <w:rPr>
          <w:b/>
        </w:rPr>
        <w:t>Dates of Travel:</w:t>
      </w:r>
      <w:r w:rsidRPr="009B5AA1">
        <w:rPr>
          <w:bCs/>
        </w:rPr>
        <w:t xml:space="preserve"> </w:t>
      </w:r>
      <w:sdt>
        <w:sdtPr>
          <w:rPr>
            <w:bCs/>
          </w:rPr>
          <w:id w:val="1047718707"/>
          <w:placeholder>
            <w:docPart w:val="DefaultPlaceholder_-1854013440"/>
          </w:placeholder>
          <w:showingPlcHdr/>
          <w:text/>
        </w:sdtPr>
        <w:sdtEndPr/>
        <w:sdtContent>
          <w:r w:rsidR="006F77D9" w:rsidRPr="003C1F8C">
            <w:rPr>
              <w:rStyle w:val="PlaceholderText"/>
            </w:rPr>
            <w:t>Click or tap here to enter text.</w:t>
          </w:r>
        </w:sdtContent>
      </w:sdt>
      <w:r w:rsidR="0028544E">
        <w:rPr>
          <w:bCs/>
        </w:rPr>
        <w:tab/>
      </w:r>
      <w:sdt>
        <w:sdtPr>
          <w:rPr>
            <w:bCs/>
          </w:rPr>
          <w:id w:val="19743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44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28544E">
        <w:rPr>
          <w:bCs/>
        </w:rPr>
        <w:t>Attendees have been cleared through Campus Security</w:t>
      </w:r>
    </w:p>
    <w:p w14:paraId="2EED5345" w14:textId="77777777" w:rsidR="00F67107" w:rsidRDefault="00F67107" w:rsidP="00BF78A3">
      <w:pPr>
        <w:rPr>
          <w:bCs/>
        </w:rPr>
      </w:pPr>
    </w:p>
    <w:p w14:paraId="61A04565" w14:textId="77777777" w:rsidR="006A1022" w:rsidRDefault="006A1022" w:rsidP="00035C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</w:rPr>
      </w:pPr>
      <w:r>
        <w:rPr>
          <w:b/>
          <w:bCs/>
        </w:rPr>
        <w:t>FOR DOMESTIC TRAVEL</w:t>
      </w:r>
    </w:p>
    <w:p w14:paraId="5C9330E5" w14:textId="77777777" w:rsidR="006A1022" w:rsidRDefault="006A1022" w:rsidP="006A1022">
      <w:pPr>
        <w:tabs>
          <w:tab w:val="center" w:pos="4320"/>
        </w:tabs>
        <w:rPr>
          <w:bCs/>
        </w:rPr>
      </w:pPr>
    </w:p>
    <w:p w14:paraId="15C7AF0A" w14:textId="77777777" w:rsidR="006A1022" w:rsidRPr="000D2EF9" w:rsidRDefault="006A1022" w:rsidP="006A1022">
      <w:pPr>
        <w:tabs>
          <w:tab w:val="center" w:pos="4320"/>
        </w:tabs>
        <w:rPr>
          <w:bCs/>
        </w:rPr>
      </w:pPr>
      <w:r w:rsidRPr="008F580F">
        <w:rPr>
          <w:b/>
        </w:rPr>
        <w:t>Destination</w:t>
      </w:r>
      <w:r w:rsidRPr="000D2EF9">
        <w:rPr>
          <w:bCs/>
        </w:rPr>
        <w:t>:</w:t>
      </w:r>
      <w:sdt>
        <w:sdtPr>
          <w:rPr>
            <w:bCs/>
          </w:rPr>
          <w:id w:val="1139146324"/>
          <w:placeholder>
            <w:docPart w:val="320235478E514B6D8B2E454B0B50E432"/>
          </w:placeholder>
          <w:showingPlcHdr/>
        </w:sdtPr>
        <w:sdtEndPr/>
        <w:sdtContent>
          <w:r w:rsidRPr="003C1F8C">
            <w:rPr>
              <w:rStyle w:val="PlaceholderText"/>
            </w:rPr>
            <w:t>Click or tap here to enter text.</w:t>
          </w:r>
        </w:sdtContent>
      </w:sdt>
    </w:p>
    <w:p w14:paraId="2892D10D" w14:textId="77777777" w:rsidR="00F67107" w:rsidRDefault="00F67107" w:rsidP="00BF78A3">
      <w:pPr>
        <w:rPr>
          <w:bCs/>
        </w:rPr>
      </w:pPr>
    </w:p>
    <w:p w14:paraId="236A9EF7" w14:textId="77777777" w:rsidR="00CE61B1" w:rsidRDefault="00CE61B1" w:rsidP="00BF78A3">
      <w:pPr>
        <w:rPr>
          <w:bCs/>
        </w:rPr>
      </w:pPr>
      <w:r w:rsidRPr="008F580F">
        <w:rPr>
          <w:b/>
        </w:rPr>
        <w:t>Please indicate funding options</w:t>
      </w:r>
      <w:r>
        <w:rPr>
          <w:bCs/>
        </w:rPr>
        <w:t>:</w:t>
      </w:r>
    </w:p>
    <w:p w14:paraId="4C6128E5" w14:textId="77777777" w:rsidR="005F7646" w:rsidRDefault="000F17AF" w:rsidP="00BF78A3">
      <w:pPr>
        <w:rPr>
          <w:bCs/>
        </w:rPr>
      </w:pPr>
      <w:sdt>
        <w:sdtPr>
          <w:rPr>
            <w:bCs/>
          </w:rPr>
          <w:id w:val="112457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1B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E61B1">
        <w:rPr>
          <w:bCs/>
        </w:rPr>
        <w:t>Student Activities</w:t>
      </w:r>
      <w:r w:rsidR="00CE61B1">
        <w:rPr>
          <w:bCs/>
        </w:rPr>
        <w:tab/>
      </w:r>
      <w:r w:rsidR="00CE61B1">
        <w:rPr>
          <w:bCs/>
        </w:rPr>
        <w:tab/>
      </w:r>
      <w:r w:rsidR="00CE61B1">
        <w:rPr>
          <w:bCs/>
        </w:rPr>
        <w:tab/>
      </w:r>
      <w:r w:rsidR="00CE61B1">
        <w:rPr>
          <w:bCs/>
        </w:rPr>
        <w:tab/>
      </w:r>
      <w:r w:rsidR="00CE61B1">
        <w:rPr>
          <w:bCs/>
        </w:rPr>
        <w:tab/>
      </w:r>
      <w:sdt>
        <w:sdtPr>
          <w:rPr>
            <w:bCs/>
          </w:rPr>
          <w:id w:val="-5185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1B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E61B1">
        <w:rPr>
          <w:bCs/>
        </w:rPr>
        <w:t xml:space="preserve">Student Club Account </w:t>
      </w:r>
      <w:sdt>
        <w:sdtPr>
          <w:rPr>
            <w:bCs/>
          </w:rPr>
          <w:id w:val="1593050249"/>
          <w:placeholder>
            <w:docPart w:val="DefaultPlaceholder_-1854013440"/>
          </w:placeholder>
          <w:showingPlcHdr/>
          <w:text/>
        </w:sdtPr>
        <w:sdtEndPr/>
        <w:sdtContent>
          <w:r w:rsidR="005F7646" w:rsidRPr="003C1F8C">
            <w:rPr>
              <w:rStyle w:val="PlaceholderText"/>
            </w:rPr>
            <w:t>Click or tap here to enter text.</w:t>
          </w:r>
        </w:sdtContent>
      </w:sdt>
    </w:p>
    <w:p w14:paraId="466AB7C0" w14:textId="77777777" w:rsidR="005F7646" w:rsidRDefault="000F17AF" w:rsidP="00BF78A3">
      <w:pPr>
        <w:rPr>
          <w:bCs/>
        </w:rPr>
      </w:pPr>
      <w:sdt>
        <w:sdtPr>
          <w:rPr>
            <w:bCs/>
          </w:rPr>
          <w:id w:val="-1829740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1B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F7646">
        <w:rPr>
          <w:bCs/>
        </w:rPr>
        <w:t xml:space="preserve">Grant Funded:  </w:t>
      </w:r>
      <w:sdt>
        <w:sdtPr>
          <w:rPr>
            <w:bCs/>
          </w:rPr>
          <w:id w:val="-668631043"/>
          <w:placeholder>
            <w:docPart w:val="DefaultPlaceholder_-1854013440"/>
          </w:placeholder>
          <w:showingPlcHdr/>
          <w:text/>
        </w:sdtPr>
        <w:sdtEndPr/>
        <w:sdtContent>
          <w:r w:rsidR="005F7646" w:rsidRPr="003C1F8C">
            <w:rPr>
              <w:rStyle w:val="PlaceholderText"/>
            </w:rPr>
            <w:t>Click or tap here to enter text.</w:t>
          </w:r>
        </w:sdtContent>
      </w:sdt>
      <w:r w:rsidR="00CE61B1">
        <w:rPr>
          <w:bCs/>
        </w:rPr>
        <w:tab/>
      </w:r>
      <w:sdt>
        <w:sdtPr>
          <w:rPr>
            <w:bCs/>
          </w:rPr>
          <w:id w:val="-81117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1B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E61B1">
        <w:rPr>
          <w:bCs/>
        </w:rPr>
        <w:t xml:space="preserve">University Departmental Budget </w:t>
      </w:r>
      <w:sdt>
        <w:sdtPr>
          <w:rPr>
            <w:bCs/>
          </w:rPr>
          <w:id w:val="908034774"/>
          <w:placeholder>
            <w:docPart w:val="DefaultPlaceholder_-1854013440"/>
          </w:placeholder>
          <w:showingPlcHdr/>
          <w:text/>
        </w:sdtPr>
        <w:sdtEndPr/>
        <w:sdtContent>
          <w:r w:rsidR="005F7646" w:rsidRPr="003C1F8C">
            <w:rPr>
              <w:rStyle w:val="PlaceholderText"/>
            </w:rPr>
            <w:t>Click or tap here to enter text.</w:t>
          </w:r>
        </w:sdtContent>
      </w:sdt>
    </w:p>
    <w:p w14:paraId="0718236F" w14:textId="77777777" w:rsidR="005F7646" w:rsidRDefault="005F7646" w:rsidP="00BF78A3">
      <w:pPr>
        <w:rPr>
          <w:bCs/>
        </w:rPr>
      </w:pPr>
    </w:p>
    <w:p w14:paraId="44141544" w14:textId="77777777" w:rsidR="00C87090" w:rsidRPr="008F580F" w:rsidRDefault="00C87090" w:rsidP="00BF78A3">
      <w:pPr>
        <w:rPr>
          <w:b/>
        </w:rPr>
      </w:pPr>
      <w:r w:rsidRPr="008F580F">
        <w:rPr>
          <w:b/>
        </w:rPr>
        <w:t xml:space="preserve">Please indicate </w:t>
      </w:r>
      <w:r w:rsidR="00B81793" w:rsidRPr="008F580F">
        <w:rPr>
          <w:b/>
        </w:rPr>
        <w:t>reimbursement options:</w:t>
      </w:r>
    </w:p>
    <w:p w14:paraId="5180B788" w14:textId="77777777" w:rsidR="00BF78A3" w:rsidRPr="000D2EF9" w:rsidRDefault="00BF78A3" w:rsidP="00BF78A3">
      <w:pPr>
        <w:rPr>
          <w:bCs/>
        </w:rPr>
      </w:pPr>
    </w:p>
    <w:p w14:paraId="520DB07A" w14:textId="77777777" w:rsidR="00BF78A3" w:rsidRPr="000D2EF9" w:rsidRDefault="000F17AF" w:rsidP="00BF78A3">
      <w:pPr>
        <w:spacing w:after="200"/>
        <w:rPr>
          <w:rFonts w:eastAsia="Calibri"/>
        </w:rPr>
      </w:pPr>
      <w:sdt>
        <w:sdtPr>
          <w:rPr>
            <w:rFonts w:eastAsia="Calibri"/>
          </w:rPr>
          <w:id w:val="-177246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7C0">
            <w:rPr>
              <w:rFonts w:ascii="MS Gothic" w:eastAsia="MS Gothic" w:hAnsi="MS Gothic" w:hint="eastAsia"/>
            </w:rPr>
            <w:t>☐</w:t>
          </w:r>
        </w:sdtContent>
      </w:sdt>
      <w:r w:rsidR="00BF78A3" w:rsidRPr="000D2EF9">
        <w:rPr>
          <w:rFonts w:eastAsia="Calibri"/>
        </w:rPr>
        <w:tab/>
        <w:t>Students will be personally funding 100% of their individual trip costs</w:t>
      </w:r>
      <w:r w:rsidR="00B81793">
        <w:rPr>
          <w:rFonts w:eastAsia="Calibri"/>
        </w:rPr>
        <w:t xml:space="preserve"> and not seek reimbursement from </w:t>
      </w:r>
      <w:r w:rsidR="00B81793">
        <w:rPr>
          <w:rFonts w:eastAsia="Calibri"/>
        </w:rPr>
        <w:br/>
      </w:r>
      <w:r w:rsidR="00B81793">
        <w:rPr>
          <w:rFonts w:eastAsia="Calibri"/>
        </w:rPr>
        <w:tab/>
        <w:t xml:space="preserve">the fund noted above. </w:t>
      </w:r>
    </w:p>
    <w:p w14:paraId="72380A84" w14:textId="77777777" w:rsidR="00C87090" w:rsidRPr="000D2EF9" w:rsidRDefault="000F17AF" w:rsidP="00BF78A3">
      <w:pPr>
        <w:spacing w:after="200"/>
        <w:ind w:left="720" w:hanging="720"/>
        <w:rPr>
          <w:rFonts w:eastAsia="Calibri"/>
        </w:rPr>
      </w:pPr>
      <w:sdt>
        <w:sdtPr>
          <w:rPr>
            <w:rFonts w:eastAsia="Calibri"/>
          </w:rPr>
          <w:id w:val="82200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8A3" w:rsidRPr="000D2EF9">
            <w:rPr>
              <w:rFonts w:ascii="Segoe UI Symbol" w:eastAsia="MS Gothic" w:hAnsi="Segoe UI Symbol" w:cs="Segoe UI Symbol"/>
            </w:rPr>
            <w:t>☐</w:t>
          </w:r>
        </w:sdtContent>
      </w:sdt>
      <w:r w:rsidR="00BF78A3" w:rsidRPr="000D2EF9">
        <w:rPr>
          <w:rFonts w:eastAsia="Calibri"/>
        </w:rPr>
        <w:tab/>
        <w:t xml:space="preserve">Students will be personally funding part of their trip cost along with a reimbursement of expenses from </w:t>
      </w:r>
      <w:r w:rsidR="00B81793">
        <w:rPr>
          <w:rFonts w:eastAsia="Calibri"/>
        </w:rPr>
        <w:t>the fund noted above</w:t>
      </w:r>
      <w:r w:rsidR="00B81793" w:rsidRPr="008F580F">
        <w:rPr>
          <w:rFonts w:eastAsia="Calibri"/>
          <w:b/>
          <w:bCs/>
        </w:rPr>
        <w:t xml:space="preserve">; to include pre-payments via </w:t>
      </w:r>
      <w:proofErr w:type="gramStart"/>
      <w:r w:rsidR="00B81793" w:rsidRPr="008F580F">
        <w:rPr>
          <w:rFonts w:eastAsia="Calibri"/>
          <w:b/>
          <w:bCs/>
        </w:rPr>
        <w:t>University</w:t>
      </w:r>
      <w:proofErr w:type="gramEnd"/>
      <w:r w:rsidR="00B81793" w:rsidRPr="008F580F">
        <w:rPr>
          <w:rFonts w:eastAsia="Calibri"/>
          <w:b/>
          <w:bCs/>
        </w:rPr>
        <w:t xml:space="preserve"> purchasing cards</w:t>
      </w:r>
      <w:r w:rsidR="00B81793">
        <w:rPr>
          <w:rFonts w:eastAsia="Calibri"/>
        </w:rPr>
        <w:t>.</w:t>
      </w:r>
      <w:r w:rsidR="00C87090" w:rsidRPr="000D2EF9">
        <w:rPr>
          <w:rFonts w:eastAsia="Calibri"/>
        </w:rPr>
        <w:t xml:space="preserve"> </w:t>
      </w:r>
    </w:p>
    <w:p w14:paraId="6AF84DC1" w14:textId="77777777" w:rsidR="00C87090" w:rsidRPr="000D2EF9" w:rsidRDefault="000F17AF" w:rsidP="00BF78A3">
      <w:pPr>
        <w:spacing w:after="200"/>
        <w:ind w:left="720" w:hanging="720"/>
        <w:rPr>
          <w:rFonts w:eastAsia="Calibri"/>
        </w:rPr>
      </w:pPr>
      <w:sdt>
        <w:sdtPr>
          <w:rPr>
            <w:rFonts w:eastAsia="Calibri"/>
          </w:rPr>
          <w:id w:val="190811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090" w:rsidRPr="000D2EF9">
            <w:rPr>
              <w:rFonts w:ascii="Segoe UI Symbol" w:eastAsia="MS Gothic" w:hAnsi="Segoe UI Symbol" w:cs="Segoe UI Symbol"/>
            </w:rPr>
            <w:t>☐</w:t>
          </w:r>
        </w:sdtContent>
      </w:sdt>
      <w:r w:rsidR="00BF78A3" w:rsidRPr="000D2EF9">
        <w:rPr>
          <w:rFonts w:eastAsia="Calibri"/>
        </w:rPr>
        <w:t xml:space="preserve"> </w:t>
      </w:r>
      <w:r w:rsidR="00C87090" w:rsidRPr="000D2EF9">
        <w:rPr>
          <w:rFonts w:eastAsia="Calibri"/>
        </w:rPr>
        <w:t xml:space="preserve"> </w:t>
      </w:r>
      <w:r w:rsidR="00C87090" w:rsidRPr="000D2EF9">
        <w:rPr>
          <w:rFonts w:eastAsia="Calibri"/>
        </w:rPr>
        <w:tab/>
      </w:r>
      <w:r w:rsidR="000D2EF9" w:rsidRPr="000D2EF9">
        <w:rPr>
          <w:rFonts w:eastAsia="Calibri"/>
        </w:rPr>
        <w:t>S</w:t>
      </w:r>
      <w:r w:rsidR="00BF78A3" w:rsidRPr="000D2EF9">
        <w:rPr>
          <w:rFonts w:eastAsia="Calibri"/>
        </w:rPr>
        <w:t xml:space="preserve">tudents </w:t>
      </w:r>
      <w:r w:rsidR="00C87090" w:rsidRPr="000D2EF9">
        <w:rPr>
          <w:rFonts w:eastAsia="Calibri"/>
        </w:rPr>
        <w:t xml:space="preserve">will </w:t>
      </w:r>
      <w:r w:rsidR="00BF78A3" w:rsidRPr="000D2EF9">
        <w:rPr>
          <w:rFonts w:eastAsia="Calibri"/>
        </w:rPr>
        <w:t xml:space="preserve">be participating in fundraising, with proceeds being deposited in the </w:t>
      </w:r>
      <w:r w:rsidR="00B81793">
        <w:rPr>
          <w:rFonts w:eastAsia="Calibri"/>
        </w:rPr>
        <w:t>student club</w:t>
      </w:r>
      <w:r w:rsidR="00BF78A3" w:rsidRPr="000D2EF9">
        <w:rPr>
          <w:rFonts w:eastAsia="Calibri"/>
        </w:rPr>
        <w:t xml:space="preserve"> account for later reimbursement to the student to include providing travel “scholarships” to students</w:t>
      </w:r>
      <w:r w:rsidR="00C87090" w:rsidRPr="000D2EF9">
        <w:rPr>
          <w:rFonts w:eastAsia="Calibri"/>
        </w:rPr>
        <w:t>.</w:t>
      </w:r>
    </w:p>
    <w:p w14:paraId="52CBE337" w14:textId="77777777" w:rsidR="00BF78A3" w:rsidRPr="000D2EF9" w:rsidRDefault="00C87090" w:rsidP="00C87090">
      <w:pPr>
        <w:spacing w:after="200"/>
        <w:ind w:left="720"/>
        <w:rPr>
          <w:rFonts w:eastAsia="Calibri"/>
        </w:rPr>
      </w:pPr>
      <w:r w:rsidRPr="000D2EF9">
        <w:rPr>
          <w:rFonts w:eastAsia="Calibri"/>
        </w:rPr>
        <w:t xml:space="preserve">NOTE:  </w:t>
      </w:r>
      <w:r w:rsidR="00BF78A3" w:rsidRPr="000D2EF9">
        <w:rPr>
          <w:rFonts w:eastAsia="Calibri"/>
        </w:rPr>
        <w:t>If organization funds will be utilized for individual student travel, documented procedures must be in place to govern the distribution of funds to students.</w:t>
      </w:r>
    </w:p>
    <w:p w14:paraId="7F7E5F1C" w14:textId="77777777" w:rsidR="005C22C3" w:rsidRDefault="000F17AF" w:rsidP="005C22C3">
      <w:pPr>
        <w:spacing w:after="200"/>
        <w:ind w:left="720" w:hanging="720"/>
        <w:rPr>
          <w:rFonts w:eastAsia="Calibri"/>
        </w:rPr>
      </w:pPr>
      <w:sdt>
        <w:sdtPr>
          <w:rPr>
            <w:rFonts w:eastAsia="Calibri"/>
          </w:rPr>
          <w:id w:val="32171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090" w:rsidRPr="000D2EF9">
            <w:rPr>
              <w:rFonts w:ascii="Segoe UI Symbol" w:eastAsia="MS Gothic" w:hAnsi="Segoe UI Symbol" w:cs="Segoe UI Symbol"/>
            </w:rPr>
            <w:t>☐</w:t>
          </w:r>
        </w:sdtContent>
      </w:sdt>
      <w:r w:rsidR="00C87090" w:rsidRPr="000D2EF9">
        <w:rPr>
          <w:rFonts w:eastAsia="Calibri"/>
        </w:rPr>
        <w:tab/>
        <w:t xml:space="preserve">The </w:t>
      </w:r>
      <w:r w:rsidR="00BF78A3" w:rsidRPr="000D2EF9">
        <w:rPr>
          <w:rFonts w:eastAsia="Calibri"/>
        </w:rPr>
        <w:t>leader</w:t>
      </w:r>
      <w:r w:rsidR="00C87090" w:rsidRPr="000D2EF9">
        <w:rPr>
          <w:rFonts w:eastAsia="Calibri"/>
        </w:rPr>
        <w:t>/sponsor</w:t>
      </w:r>
      <w:r w:rsidR="00BF78A3" w:rsidRPr="000D2EF9">
        <w:rPr>
          <w:rFonts w:eastAsia="Calibri"/>
        </w:rPr>
        <w:t xml:space="preserve"> </w:t>
      </w:r>
      <w:r w:rsidR="00F67107" w:rsidRPr="009B5AA1">
        <w:rPr>
          <w:rFonts w:eastAsia="Calibri"/>
        </w:rPr>
        <w:t xml:space="preserve">will </w:t>
      </w:r>
      <w:r w:rsidR="00BF78A3" w:rsidRPr="000D2EF9">
        <w:rPr>
          <w:rFonts w:eastAsia="Calibri"/>
        </w:rPr>
        <w:t>be making the arrangements for all travelers and receive reimbursemen</w:t>
      </w:r>
      <w:r w:rsidR="00C87090" w:rsidRPr="000D2EF9">
        <w:rPr>
          <w:rFonts w:eastAsia="Calibri"/>
        </w:rPr>
        <w:t xml:space="preserve">t from the </w:t>
      </w:r>
      <w:r w:rsidR="00B81793">
        <w:rPr>
          <w:rFonts w:eastAsia="Calibri"/>
        </w:rPr>
        <w:t xml:space="preserve">fund noted above.  </w:t>
      </w:r>
      <w:r w:rsidR="00BF78A3" w:rsidRPr="000D2EF9">
        <w:rPr>
          <w:rFonts w:eastAsia="Calibri"/>
        </w:rPr>
        <w:t xml:space="preserve">The trip leader must follow procedures to keep clear financial records, including </w:t>
      </w:r>
      <w:r w:rsidR="00BF78A3" w:rsidRPr="000D2EF9">
        <w:rPr>
          <w:rFonts w:eastAsia="Calibri"/>
        </w:rPr>
        <w:lastRenderedPageBreak/>
        <w:t xml:space="preserve">keeping track of expenses and saving receipts. </w:t>
      </w:r>
      <w:r w:rsidR="005C22C3">
        <w:rPr>
          <w:rFonts w:eastAsia="Calibri"/>
        </w:rPr>
        <w:t>The trip leader will need to get any necessary purchase orders issued prior to making arrangements.</w:t>
      </w:r>
    </w:p>
    <w:p w14:paraId="7CF6B166" w14:textId="77777777" w:rsidR="00B81793" w:rsidRPr="000D2EF9" w:rsidRDefault="000F17AF" w:rsidP="00C87090">
      <w:pPr>
        <w:spacing w:after="200"/>
        <w:ind w:left="720" w:hanging="720"/>
        <w:rPr>
          <w:rFonts w:eastAsia="Calibri"/>
        </w:rPr>
      </w:pPr>
      <w:sdt>
        <w:sdtPr>
          <w:rPr>
            <w:rFonts w:eastAsia="Calibri"/>
          </w:rPr>
          <w:id w:val="-49218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793">
            <w:rPr>
              <w:rFonts w:ascii="MS Gothic" w:eastAsia="MS Gothic" w:hAnsi="MS Gothic" w:hint="eastAsia"/>
            </w:rPr>
            <w:t>☐</w:t>
          </w:r>
        </w:sdtContent>
      </w:sdt>
      <w:r w:rsidR="00B81793">
        <w:rPr>
          <w:rFonts w:eastAsia="Calibri"/>
        </w:rPr>
        <w:tab/>
        <w:t>Other details or comments as necessary</w:t>
      </w:r>
      <w:r w:rsidR="005F7646">
        <w:rPr>
          <w:rFonts w:eastAsia="Calibri"/>
        </w:rPr>
        <w:t xml:space="preserve">:  </w:t>
      </w:r>
      <w:sdt>
        <w:sdtPr>
          <w:rPr>
            <w:rFonts w:eastAsia="Calibri"/>
          </w:rPr>
          <w:id w:val="-1204936762"/>
          <w:placeholder>
            <w:docPart w:val="DefaultPlaceholder_-1854013440"/>
          </w:placeholder>
          <w:showingPlcHdr/>
          <w:text/>
        </w:sdtPr>
        <w:sdtEndPr/>
        <w:sdtContent>
          <w:r w:rsidR="005F7646" w:rsidRPr="003C1F8C">
            <w:rPr>
              <w:rStyle w:val="PlaceholderText"/>
            </w:rPr>
            <w:t>Click or tap here to enter text.</w:t>
          </w:r>
        </w:sdtContent>
      </w:sdt>
    </w:p>
    <w:p w14:paraId="1F00A28C" w14:textId="77777777" w:rsidR="006A1022" w:rsidRPr="00F43E28" w:rsidRDefault="006A1022" w:rsidP="006A1022">
      <w:pPr>
        <w:tabs>
          <w:tab w:val="center" w:pos="4320"/>
        </w:tabs>
        <w:rPr>
          <w:b/>
          <w:bCs/>
          <w:sz w:val="8"/>
          <w:szCs w:val="8"/>
        </w:rPr>
      </w:pPr>
    </w:p>
    <w:p w14:paraId="76689E83" w14:textId="77777777" w:rsidR="006A1022" w:rsidRDefault="006A1022" w:rsidP="00035C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</w:rPr>
      </w:pPr>
      <w:r>
        <w:rPr>
          <w:b/>
          <w:bCs/>
        </w:rPr>
        <w:t>FOR INTERNATIONAL TRAVEL</w:t>
      </w:r>
    </w:p>
    <w:p w14:paraId="2695F6A3" w14:textId="77777777" w:rsidR="006A1022" w:rsidRDefault="006A1022" w:rsidP="00BF78A3">
      <w:pPr>
        <w:rPr>
          <w:bCs/>
        </w:rPr>
      </w:pPr>
    </w:p>
    <w:p w14:paraId="6223862F" w14:textId="77777777" w:rsidR="006A1022" w:rsidRPr="000D2EF9" w:rsidRDefault="006A1022" w:rsidP="006A1022">
      <w:pPr>
        <w:tabs>
          <w:tab w:val="center" w:pos="4320"/>
        </w:tabs>
        <w:rPr>
          <w:bCs/>
        </w:rPr>
      </w:pPr>
      <w:r w:rsidRPr="008F580F">
        <w:rPr>
          <w:b/>
        </w:rPr>
        <w:t>Destination</w:t>
      </w:r>
      <w:r w:rsidRPr="000D2EF9">
        <w:rPr>
          <w:bCs/>
        </w:rPr>
        <w:t>:</w:t>
      </w:r>
      <w:sdt>
        <w:sdtPr>
          <w:rPr>
            <w:bCs/>
          </w:rPr>
          <w:id w:val="1517037825"/>
          <w:placeholder>
            <w:docPart w:val="889A7282638A4289911E92EEB9175BFC"/>
          </w:placeholder>
          <w:showingPlcHdr/>
        </w:sdtPr>
        <w:sdtEndPr/>
        <w:sdtContent>
          <w:r w:rsidRPr="003C1F8C">
            <w:rPr>
              <w:rStyle w:val="PlaceholderText"/>
            </w:rPr>
            <w:t>Click or tap here to enter text.</w:t>
          </w:r>
        </w:sdtContent>
      </w:sdt>
    </w:p>
    <w:p w14:paraId="07DF910B" w14:textId="77777777" w:rsidR="006A1022" w:rsidRPr="00F43E28" w:rsidRDefault="006A1022" w:rsidP="00BF78A3">
      <w:pPr>
        <w:rPr>
          <w:bCs/>
          <w:sz w:val="18"/>
          <w:szCs w:val="18"/>
        </w:rPr>
      </w:pPr>
    </w:p>
    <w:p w14:paraId="26CC0FEA" w14:textId="77777777" w:rsidR="006A1022" w:rsidRDefault="000F17AF" w:rsidP="00BF78A3">
      <w:pPr>
        <w:rPr>
          <w:bCs/>
        </w:rPr>
      </w:pPr>
      <w:sdt>
        <w:sdtPr>
          <w:rPr>
            <w:bCs/>
          </w:rPr>
          <w:id w:val="-157157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02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A1022">
        <w:rPr>
          <w:bCs/>
        </w:rPr>
        <w:tab/>
        <w:t xml:space="preserve">Arrangements have been made with a </w:t>
      </w:r>
      <w:proofErr w:type="gramStart"/>
      <w:r w:rsidR="006A1022">
        <w:rPr>
          <w:bCs/>
        </w:rPr>
        <w:t>third party</w:t>
      </w:r>
      <w:proofErr w:type="gramEnd"/>
      <w:r w:rsidR="006A1022">
        <w:rPr>
          <w:bCs/>
        </w:rPr>
        <w:t xml:space="preserve"> program provider.  (Required)</w:t>
      </w:r>
    </w:p>
    <w:p w14:paraId="7D8B5155" w14:textId="77777777" w:rsidR="006A1022" w:rsidRPr="00F43E28" w:rsidRDefault="006A1022" w:rsidP="00BF78A3">
      <w:pPr>
        <w:rPr>
          <w:bCs/>
          <w:sz w:val="18"/>
          <w:szCs w:val="18"/>
        </w:rPr>
      </w:pPr>
    </w:p>
    <w:p w14:paraId="77CBB9D0" w14:textId="6EC8D8FB" w:rsidR="006A1022" w:rsidRDefault="008F580F" w:rsidP="00BF78A3">
      <w:pPr>
        <w:rPr>
          <w:bCs/>
        </w:rPr>
      </w:pPr>
      <w:r w:rsidRPr="00A50606">
        <w:rPr>
          <w:b/>
        </w:rPr>
        <w:t xml:space="preserve">The following information is required for </w:t>
      </w:r>
      <w:r w:rsidRPr="00A50606">
        <w:rPr>
          <w:b/>
          <w:u w:val="single"/>
        </w:rPr>
        <w:t>ALL</w:t>
      </w:r>
      <w:r w:rsidRPr="00A50606">
        <w:rPr>
          <w:b/>
        </w:rPr>
        <w:t xml:space="preserve"> student travel</w:t>
      </w:r>
      <w:r>
        <w:rPr>
          <w:bCs/>
        </w:rPr>
        <w:t>.</w:t>
      </w:r>
    </w:p>
    <w:p w14:paraId="2A391084" w14:textId="77777777" w:rsidR="008F580F" w:rsidRPr="00F43E28" w:rsidRDefault="008F580F" w:rsidP="00BF78A3">
      <w:pPr>
        <w:rPr>
          <w:bCs/>
          <w:sz w:val="18"/>
          <w:szCs w:val="18"/>
        </w:rPr>
      </w:pPr>
    </w:p>
    <w:p w14:paraId="383AE3FE" w14:textId="77777777" w:rsidR="008F580F" w:rsidRDefault="008F580F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</w:rPr>
      </w:pPr>
      <w:r>
        <w:rPr>
          <w:b/>
          <w:bCs/>
        </w:rPr>
        <w:t>Please list all</w:t>
      </w:r>
      <w:r w:rsidRPr="00C76C31">
        <w:rPr>
          <w:b/>
          <w:bCs/>
        </w:rPr>
        <w:t xml:space="preserve"> students attending this trip</w:t>
      </w:r>
      <w:r>
        <w:rPr>
          <w:b/>
          <w:bCs/>
        </w:rPr>
        <w:t xml:space="preserve">, including work/study students, and the estimated reimbursement for each (include costs for airfare, hotel, meals, etc.) NOTE:  For tax reasons, </w:t>
      </w:r>
      <w:r w:rsidRPr="00C76C31">
        <w:rPr>
          <w:b/>
          <w:bCs/>
        </w:rPr>
        <w:t>students</w:t>
      </w:r>
      <w:r>
        <w:rPr>
          <w:b/>
          <w:bCs/>
        </w:rPr>
        <w:t xml:space="preserve"> will only be reimbursed ACTUAL expenses, NOT PER DIEM.  Students must turn in </w:t>
      </w:r>
      <w:r w:rsidRPr="00A611EC">
        <w:rPr>
          <w:b/>
          <w:bCs/>
          <w:u w:val="single"/>
        </w:rPr>
        <w:t>detailed, itemized receipts</w:t>
      </w:r>
      <w:r>
        <w:rPr>
          <w:b/>
          <w:bCs/>
        </w:rPr>
        <w:t xml:space="preserve"> in order to receive reimbursement.  Reimbursement requests must be made within 2 months of the date of travel.  Each student traveler must have a release form attached.</w:t>
      </w:r>
    </w:p>
    <w:p w14:paraId="464969BB" w14:textId="77777777" w:rsidR="008F580F" w:rsidRDefault="008F580F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</w:rPr>
      </w:pPr>
    </w:p>
    <w:p w14:paraId="096A0F57" w14:textId="67AF10A1" w:rsidR="008F580F" w:rsidRDefault="008F580F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</w:rPr>
      </w:pPr>
      <w:r>
        <w:rPr>
          <w:b/>
          <w:bCs/>
        </w:rPr>
        <w:t>Student Name</w:t>
      </w:r>
      <w:r>
        <w:rPr>
          <w:b/>
          <w:bCs/>
        </w:rPr>
        <w:tab/>
      </w:r>
      <w:r>
        <w:rPr>
          <w:b/>
          <w:bCs/>
        </w:rPr>
        <w:tab/>
        <w:t>Student Number</w:t>
      </w:r>
      <w:r>
        <w:rPr>
          <w:b/>
          <w:bCs/>
        </w:rPr>
        <w:tab/>
        <w:t>Estimated Expenses</w:t>
      </w:r>
      <w:r>
        <w:rPr>
          <w:b/>
          <w:bCs/>
        </w:rPr>
        <w:tab/>
      </w:r>
      <w:r>
        <w:rPr>
          <w:b/>
          <w:bCs/>
        </w:rPr>
        <w:tab/>
        <w:t>Release Attached</w:t>
      </w:r>
    </w:p>
    <w:p w14:paraId="44DB3F5E" w14:textId="77777777" w:rsidR="008F580F" w:rsidRPr="00F43E28" w:rsidRDefault="008F580F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sz w:val="20"/>
          <w:szCs w:val="20"/>
        </w:rPr>
      </w:pPr>
    </w:p>
    <w:p w14:paraId="6134300E" w14:textId="6EF22B2F" w:rsidR="008F580F" w:rsidRPr="00A50606" w:rsidRDefault="000F17AF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i/>
          <w:iCs/>
        </w:rPr>
      </w:pPr>
      <w:sdt>
        <w:sdtPr>
          <w:rPr>
            <w:i/>
            <w:iCs/>
          </w:rPr>
          <w:id w:val="1315917062"/>
          <w:placeholder>
            <w:docPart w:val="DefaultPlaceholder_-1854013440"/>
          </w:placeholder>
        </w:sdtPr>
        <w:sdtEndPr/>
        <w:sdtContent>
          <w:r w:rsidR="0060362D" w:rsidRPr="00A50606">
            <w:rPr>
              <w:i/>
              <w:iCs/>
            </w:rPr>
            <w:t>Enter Text</w:t>
          </w:r>
          <w:r w:rsidR="0060362D" w:rsidRPr="00A50606">
            <w:rPr>
              <w:i/>
              <w:iCs/>
            </w:rPr>
            <w:tab/>
          </w:r>
        </w:sdtContent>
      </w:sdt>
      <w:r w:rsidR="008F580F" w:rsidRPr="00A50606">
        <w:rPr>
          <w:i/>
          <w:iCs/>
        </w:rPr>
        <w:tab/>
      </w:r>
      <w:r w:rsidR="008F580F" w:rsidRPr="00A50606">
        <w:rPr>
          <w:i/>
          <w:iCs/>
        </w:rPr>
        <w:tab/>
      </w:r>
      <w:sdt>
        <w:sdtPr>
          <w:rPr>
            <w:i/>
            <w:iCs/>
          </w:rPr>
          <w:id w:val="1226175179"/>
          <w:placeholder>
            <w:docPart w:val="DefaultPlaceholder_-1854013440"/>
          </w:placeholder>
        </w:sdtPr>
        <w:sdtEndPr/>
        <w:sdtContent>
          <w:r w:rsidR="0060362D" w:rsidRPr="00A50606">
            <w:rPr>
              <w:i/>
              <w:iCs/>
            </w:rPr>
            <w:t>Enter Text</w:t>
          </w:r>
        </w:sdtContent>
      </w:sdt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sdt>
        <w:sdtPr>
          <w:rPr>
            <w:i/>
            <w:iCs/>
          </w:rPr>
          <w:id w:val="-1786808677"/>
          <w:placeholder>
            <w:docPart w:val="DefaultPlaceholder_-1854013440"/>
          </w:placeholder>
        </w:sdtPr>
        <w:sdtEndPr/>
        <w:sdtContent>
          <w:r w:rsidR="0060362D" w:rsidRPr="00A50606">
            <w:rPr>
              <w:i/>
              <w:iCs/>
            </w:rPr>
            <w:t>Enter Text</w:t>
          </w:r>
        </w:sdtContent>
      </w:sdt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sdt>
        <w:sdtPr>
          <w:id w:val="198558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606">
            <w:rPr>
              <w:rFonts w:ascii="MS Gothic" w:eastAsia="MS Gothic" w:hAnsi="MS Gothic" w:hint="eastAsia"/>
            </w:rPr>
            <w:t>☐</w:t>
          </w:r>
        </w:sdtContent>
      </w:sdt>
    </w:p>
    <w:p w14:paraId="3602E8A6" w14:textId="4E19225A" w:rsidR="008F580F" w:rsidRPr="00A50606" w:rsidRDefault="008F580F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i/>
          <w:iCs/>
        </w:rPr>
      </w:pPr>
    </w:p>
    <w:p w14:paraId="27B1BACC" w14:textId="697CEFD7" w:rsidR="0060362D" w:rsidRPr="00A50606" w:rsidRDefault="000F17AF" w:rsidP="0060362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sdt>
        <w:sdtPr>
          <w:rPr>
            <w:i/>
            <w:iCs/>
          </w:rPr>
          <w:id w:val="992765058"/>
          <w:placeholder>
            <w:docPart w:val="661DBEFA2B94476E83C287BF0C8FE79C"/>
          </w:placeholder>
        </w:sdtPr>
        <w:sdtEndPr/>
        <w:sdtContent>
          <w:r w:rsidR="0060362D" w:rsidRPr="00A50606">
            <w:rPr>
              <w:i/>
              <w:iCs/>
            </w:rPr>
            <w:t>Enter Text</w:t>
          </w:r>
          <w:r w:rsidR="0060362D" w:rsidRPr="00A50606">
            <w:rPr>
              <w:i/>
              <w:iCs/>
            </w:rPr>
            <w:tab/>
          </w:r>
        </w:sdtContent>
      </w:sdt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sdt>
        <w:sdtPr>
          <w:rPr>
            <w:i/>
            <w:iCs/>
          </w:rPr>
          <w:id w:val="729970481"/>
          <w:placeholder>
            <w:docPart w:val="661DBEFA2B94476E83C287BF0C8FE79C"/>
          </w:placeholder>
        </w:sdtPr>
        <w:sdtEndPr/>
        <w:sdtContent>
          <w:r w:rsidR="0060362D" w:rsidRPr="00A50606">
            <w:rPr>
              <w:i/>
              <w:iCs/>
            </w:rPr>
            <w:t>Enter Text</w:t>
          </w:r>
        </w:sdtContent>
      </w:sdt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sdt>
        <w:sdtPr>
          <w:rPr>
            <w:i/>
            <w:iCs/>
          </w:rPr>
          <w:id w:val="-217136546"/>
          <w:placeholder>
            <w:docPart w:val="661DBEFA2B94476E83C287BF0C8FE79C"/>
          </w:placeholder>
        </w:sdtPr>
        <w:sdtEndPr/>
        <w:sdtContent>
          <w:r w:rsidR="0060362D" w:rsidRPr="00A50606">
            <w:rPr>
              <w:i/>
              <w:iCs/>
            </w:rPr>
            <w:t>Enter Text</w:t>
          </w:r>
        </w:sdtContent>
      </w:sdt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sdt>
        <w:sdtPr>
          <w:id w:val="-310866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606">
            <w:rPr>
              <w:rFonts w:ascii="MS Gothic" w:eastAsia="MS Gothic" w:hAnsi="MS Gothic" w:hint="eastAsia"/>
            </w:rPr>
            <w:t>☐</w:t>
          </w:r>
        </w:sdtContent>
      </w:sdt>
    </w:p>
    <w:p w14:paraId="3547C67D" w14:textId="253A3757" w:rsidR="0060362D" w:rsidRPr="00A50606" w:rsidRDefault="0060362D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i/>
          <w:iCs/>
        </w:rPr>
      </w:pPr>
    </w:p>
    <w:p w14:paraId="0124B06C" w14:textId="3F43DEE8" w:rsidR="0060362D" w:rsidRPr="00A50606" w:rsidRDefault="000F17AF" w:rsidP="0060362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i/>
          <w:iCs/>
        </w:rPr>
      </w:pPr>
      <w:sdt>
        <w:sdtPr>
          <w:rPr>
            <w:i/>
            <w:iCs/>
          </w:rPr>
          <w:id w:val="281697512"/>
          <w:placeholder>
            <w:docPart w:val="57C010F954884123AC937EF9E67D0EBE"/>
          </w:placeholder>
        </w:sdtPr>
        <w:sdtEndPr/>
        <w:sdtContent>
          <w:r w:rsidR="0060362D" w:rsidRPr="00A50606">
            <w:rPr>
              <w:i/>
              <w:iCs/>
            </w:rPr>
            <w:t>Enter Text</w:t>
          </w:r>
          <w:r w:rsidR="0060362D" w:rsidRPr="00A50606">
            <w:rPr>
              <w:i/>
              <w:iCs/>
            </w:rPr>
            <w:tab/>
          </w:r>
        </w:sdtContent>
      </w:sdt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sdt>
        <w:sdtPr>
          <w:rPr>
            <w:i/>
            <w:iCs/>
          </w:rPr>
          <w:id w:val="-1815872486"/>
          <w:placeholder>
            <w:docPart w:val="57C010F954884123AC937EF9E67D0EBE"/>
          </w:placeholder>
        </w:sdtPr>
        <w:sdtEndPr/>
        <w:sdtContent>
          <w:r w:rsidR="0060362D" w:rsidRPr="00A50606">
            <w:rPr>
              <w:i/>
              <w:iCs/>
            </w:rPr>
            <w:t>Enter Text</w:t>
          </w:r>
        </w:sdtContent>
      </w:sdt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sdt>
        <w:sdtPr>
          <w:rPr>
            <w:i/>
            <w:iCs/>
          </w:rPr>
          <w:id w:val="-440687648"/>
          <w:placeholder>
            <w:docPart w:val="57C010F954884123AC937EF9E67D0EBE"/>
          </w:placeholder>
        </w:sdtPr>
        <w:sdtEndPr/>
        <w:sdtContent>
          <w:r w:rsidR="0060362D" w:rsidRPr="00A50606">
            <w:rPr>
              <w:i/>
              <w:iCs/>
            </w:rPr>
            <w:t>Enter Text</w:t>
          </w:r>
        </w:sdtContent>
      </w:sdt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sdt>
        <w:sdtPr>
          <w:id w:val="70783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606">
            <w:rPr>
              <w:rFonts w:ascii="MS Gothic" w:eastAsia="MS Gothic" w:hAnsi="MS Gothic" w:hint="eastAsia"/>
            </w:rPr>
            <w:t>☐</w:t>
          </w:r>
        </w:sdtContent>
      </w:sdt>
    </w:p>
    <w:p w14:paraId="4569D6E0" w14:textId="32904DDE" w:rsidR="0060362D" w:rsidRPr="00A50606" w:rsidRDefault="0060362D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i/>
          <w:iCs/>
        </w:rPr>
      </w:pPr>
    </w:p>
    <w:p w14:paraId="5AD84656" w14:textId="7CA1C6B1" w:rsidR="0060362D" w:rsidRPr="00A50606" w:rsidRDefault="000F17AF" w:rsidP="0060362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i/>
          <w:iCs/>
        </w:rPr>
      </w:pPr>
      <w:sdt>
        <w:sdtPr>
          <w:rPr>
            <w:i/>
            <w:iCs/>
          </w:rPr>
          <w:id w:val="21293401"/>
          <w:placeholder>
            <w:docPart w:val="E0E4C4DD19D246479E318B85F4EE2B7E"/>
          </w:placeholder>
        </w:sdtPr>
        <w:sdtEndPr/>
        <w:sdtContent>
          <w:r w:rsidR="0060362D" w:rsidRPr="00A50606">
            <w:rPr>
              <w:i/>
              <w:iCs/>
            </w:rPr>
            <w:t>Enter Text</w:t>
          </w:r>
          <w:r w:rsidR="0060362D" w:rsidRPr="00A50606">
            <w:rPr>
              <w:i/>
              <w:iCs/>
            </w:rPr>
            <w:tab/>
          </w:r>
        </w:sdtContent>
      </w:sdt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sdt>
        <w:sdtPr>
          <w:rPr>
            <w:i/>
            <w:iCs/>
          </w:rPr>
          <w:id w:val="2040858865"/>
          <w:placeholder>
            <w:docPart w:val="E0E4C4DD19D246479E318B85F4EE2B7E"/>
          </w:placeholder>
        </w:sdtPr>
        <w:sdtEndPr/>
        <w:sdtContent>
          <w:r w:rsidR="0060362D" w:rsidRPr="00A50606">
            <w:rPr>
              <w:i/>
              <w:iCs/>
            </w:rPr>
            <w:t>Enter Text</w:t>
          </w:r>
        </w:sdtContent>
      </w:sdt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sdt>
        <w:sdtPr>
          <w:rPr>
            <w:i/>
            <w:iCs/>
          </w:rPr>
          <w:id w:val="1452200808"/>
          <w:placeholder>
            <w:docPart w:val="E0E4C4DD19D246479E318B85F4EE2B7E"/>
          </w:placeholder>
        </w:sdtPr>
        <w:sdtEndPr/>
        <w:sdtContent>
          <w:r w:rsidR="0060362D" w:rsidRPr="00A50606">
            <w:rPr>
              <w:i/>
              <w:iCs/>
            </w:rPr>
            <w:t>Enter Text</w:t>
          </w:r>
        </w:sdtContent>
      </w:sdt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sdt>
        <w:sdtPr>
          <w:id w:val="-1737624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606">
            <w:rPr>
              <w:rFonts w:ascii="MS Gothic" w:eastAsia="MS Gothic" w:hAnsi="MS Gothic" w:hint="eastAsia"/>
            </w:rPr>
            <w:t>☐</w:t>
          </w:r>
        </w:sdtContent>
      </w:sdt>
    </w:p>
    <w:p w14:paraId="65080B33" w14:textId="42380A94" w:rsidR="0060362D" w:rsidRPr="00A50606" w:rsidRDefault="0060362D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i/>
          <w:iCs/>
        </w:rPr>
      </w:pPr>
    </w:p>
    <w:p w14:paraId="09705AC1" w14:textId="55C6E264" w:rsidR="0060362D" w:rsidRPr="00A50606" w:rsidRDefault="000F17AF" w:rsidP="0060362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i/>
          <w:iCs/>
        </w:rPr>
      </w:pPr>
      <w:sdt>
        <w:sdtPr>
          <w:rPr>
            <w:i/>
            <w:iCs/>
          </w:rPr>
          <w:id w:val="-195467618"/>
          <w:placeholder>
            <w:docPart w:val="558B977FB3C4468684A8672EFF96240F"/>
          </w:placeholder>
        </w:sdtPr>
        <w:sdtEndPr/>
        <w:sdtContent>
          <w:r w:rsidR="0060362D" w:rsidRPr="00A50606">
            <w:rPr>
              <w:i/>
              <w:iCs/>
            </w:rPr>
            <w:t>Enter Text</w:t>
          </w:r>
          <w:r w:rsidR="0060362D" w:rsidRPr="00A50606">
            <w:rPr>
              <w:i/>
              <w:iCs/>
            </w:rPr>
            <w:tab/>
          </w:r>
        </w:sdtContent>
      </w:sdt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sdt>
        <w:sdtPr>
          <w:rPr>
            <w:i/>
            <w:iCs/>
          </w:rPr>
          <w:id w:val="495540396"/>
          <w:placeholder>
            <w:docPart w:val="558B977FB3C4468684A8672EFF96240F"/>
          </w:placeholder>
        </w:sdtPr>
        <w:sdtEndPr/>
        <w:sdtContent>
          <w:r w:rsidR="0060362D" w:rsidRPr="00A50606">
            <w:rPr>
              <w:i/>
              <w:iCs/>
            </w:rPr>
            <w:t>Enter Text</w:t>
          </w:r>
        </w:sdtContent>
      </w:sdt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sdt>
        <w:sdtPr>
          <w:rPr>
            <w:i/>
            <w:iCs/>
          </w:rPr>
          <w:id w:val="310291510"/>
          <w:placeholder>
            <w:docPart w:val="558B977FB3C4468684A8672EFF96240F"/>
          </w:placeholder>
        </w:sdtPr>
        <w:sdtEndPr/>
        <w:sdtContent>
          <w:r w:rsidR="0060362D" w:rsidRPr="00A50606">
            <w:rPr>
              <w:i/>
              <w:iCs/>
            </w:rPr>
            <w:t>Enter Text</w:t>
          </w:r>
        </w:sdtContent>
      </w:sdt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sdt>
        <w:sdtPr>
          <w:id w:val="8072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606">
            <w:rPr>
              <w:rFonts w:ascii="MS Gothic" w:eastAsia="MS Gothic" w:hAnsi="MS Gothic" w:hint="eastAsia"/>
            </w:rPr>
            <w:t>☐</w:t>
          </w:r>
        </w:sdtContent>
      </w:sdt>
    </w:p>
    <w:p w14:paraId="7AFA94D9" w14:textId="69FAC47F" w:rsidR="0060362D" w:rsidRPr="00A50606" w:rsidRDefault="0060362D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i/>
          <w:iCs/>
        </w:rPr>
      </w:pPr>
    </w:p>
    <w:p w14:paraId="310C878A" w14:textId="77777777" w:rsidR="0060362D" w:rsidRPr="00A50606" w:rsidRDefault="000F17AF" w:rsidP="0060362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i/>
          <w:iCs/>
        </w:rPr>
      </w:pPr>
      <w:sdt>
        <w:sdtPr>
          <w:rPr>
            <w:i/>
            <w:iCs/>
          </w:rPr>
          <w:id w:val="-1762589712"/>
          <w:placeholder>
            <w:docPart w:val="FFE93EDED02640E5AFACCCCCCD2D003D"/>
          </w:placeholder>
        </w:sdtPr>
        <w:sdtEndPr/>
        <w:sdtContent>
          <w:r w:rsidR="0060362D" w:rsidRPr="00A50606">
            <w:rPr>
              <w:i/>
              <w:iCs/>
            </w:rPr>
            <w:t>Enter Text</w:t>
          </w:r>
          <w:r w:rsidR="0060362D" w:rsidRPr="00A50606">
            <w:rPr>
              <w:i/>
              <w:iCs/>
            </w:rPr>
            <w:tab/>
          </w:r>
        </w:sdtContent>
      </w:sdt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sdt>
        <w:sdtPr>
          <w:rPr>
            <w:i/>
            <w:iCs/>
          </w:rPr>
          <w:id w:val="1792398227"/>
          <w:placeholder>
            <w:docPart w:val="FFE93EDED02640E5AFACCCCCCD2D003D"/>
          </w:placeholder>
        </w:sdtPr>
        <w:sdtEndPr/>
        <w:sdtContent>
          <w:r w:rsidR="0060362D" w:rsidRPr="00A50606">
            <w:rPr>
              <w:i/>
              <w:iCs/>
            </w:rPr>
            <w:t>Enter Text</w:t>
          </w:r>
        </w:sdtContent>
      </w:sdt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sdt>
        <w:sdtPr>
          <w:rPr>
            <w:i/>
            <w:iCs/>
          </w:rPr>
          <w:id w:val="450058805"/>
          <w:placeholder>
            <w:docPart w:val="FFE93EDED02640E5AFACCCCCCD2D003D"/>
          </w:placeholder>
        </w:sdtPr>
        <w:sdtEndPr/>
        <w:sdtContent>
          <w:r w:rsidR="0060362D" w:rsidRPr="00A50606">
            <w:rPr>
              <w:i/>
              <w:iCs/>
            </w:rPr>
            <w:t>Enter Text</w:t>
          </w:r>
        </w:sdtContent>
      </w:sdt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sdt>
        <w:sdtPr>
          <w:id w:val="9792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62D" w:rsidRPr="00A50606">
            <w:rPr>
              <w:rFonts w:ascii="MS Gothic" w:eastAsia="MS Gothic" w:hAnsi="MS Gothic" w:hint="eastAsia"/>
            </w:rPr>
            <w:t>☐</w:t>
          </w:r>
        </w:sdtContent>
      </w:sdt>
    </w:p>
    <w:p w14:paraId="54513C0A" w14:textId="13AC5C1E" w:rsidR="0060362D" w:rsidRPr="00A50606" w:rsidRDefault="0060362D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i/>
          <w:iCs/>
        </w:rPr>
      </w:pPr>
    </w:p>
    <w:p w14:paraId="219F9E58" w14:textId="781FB507" w:rsidR="0060362D" w:rsidRPr="00A50606" w:rsidRDefault="000F17AF" w:rsidP="0060362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i/>
          <w:iCs/>
        </w:rPr>
      </w:pPr>
      <w:sdt>
        <w:sdtPr>
          <w:rPr>
            <w:i/>
            <w:iCs/>
          </w:rPr>
          <w:id w:val="-1462411256"/>
          <w:placeholder>
            <w:docPart w:val="87B4441A7B034505862F47F9DF378309"/>
          </w:placeholder>
        </w:sdtPr>
        <w:sdtEndPr/>
        <w:sdtContent>
          <w:r w:rsidR="0060362D" w:rsidRPr="00A50606">
            <w:rPr>
              <w:i/>
              <w:iCs/>
            </w:rPr>
            <w:t>Enter Text</w:t>
          </w:r>
          <w:r w:rsidR="0060362D" w:rsidRPr="00A50606">
            <w:rPr>
              <w:i/>
              <w:iCs/>
            </w:rPr>
            <w:tab/>
          </w:r>
        </w:sdtContent>
      </w:sdt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sdt>
        <w:sdtPr>
          <w:rPr>
            <w:i/>
            <w:iCs/>
          </w:rPr>
          <w:id w:val="1548793218"/>
          <w:placeholder>
            <w:docPart w:val="87B4441A7B034505862F47F9DF378309"/>
          </w:placeholder>
        </w:sdtPr>
        <w:sdtEndPr/>
        <w:sdtContent>
          <w:r w:rsidR="0060362D" w:rsidRPr="00A50606">
            <w:rPr>
              <w:i/>
              <w:iCs/>
            </w:rPr>
            <w:t>Enter Text</w:t>
          </w:r>
        </w:sdtContent>
      </w:sdt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sdt>
        <w:sdtPr>
          <w:rPr>
            <w:i/>
            <w:iCs/>
          </w:rPr>
          <w:id w:val="-1507119783"/>
          <w:placeholder>
            <w:docPart w:val="87B4441A7B034505862F47F9DF378309"/>
          </w:placeholder>
        </w:sdtPr>
        <w:sdtEndPr/>
        <w:sdtContent>
          <w:r w:rsidR="0060362D" w:rsidRPr="00A50606">
            <w:rPr>
              <w:i/>
              <w:iCs/>
            </w:rPr>
            <w:t>Enter Text</w:t>
          </w:r>
        </w:sdtContent>
      </w:sdt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sdt>
        <w:sdtPr>
          <w:id w:val="-9871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606">
            <w:rPr>
              <w:rFonts w:ascii="MS Gothic" w:eastAsia="MS Gothic" w:hAnsi="MS Gothic" w:hint="eastAsia"/>
            </w:rPr>
            <w:t>☐</w:t>
          </w:r>
        </w:sdtContent>
      </w:sdt>
    </w:p>
    <w:p w14:paraId="5656A0FF" w14:textId="10FDAE65" w:rsidR="0060362D" w:rsidRPr="00A50606" w:rsidRDefault="0060362D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i/>
          <w:iCs/>
        </w:rPr>
      </w:pPr>
    </w:p>
    <w:p w14:paraId="24514B21" w14:textId="643AB095" w:rsidR="0060362D" w:rsidRPr="0060362D" w:rsidRDefault="000F17AF" w:rsidP="0060362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sdt>
        <w:sdtPr>
          <w:rPr>
            <w:i/>
            <w:iCs/>
          </w:rPr>
          <w:id w:val="347453930"/>
          <w:placeholder>
            <w:docPart w:val="E774E1864F3E48CAB6AFA7321DC490B6"/>
          </w:placeholder>
        </w:sdtPr>
        <w:sdtEndPr/>
        <w:sdtContent>
          <w:r w:rsidR="0060362D" w:rsidRPr="00A50606">
            <w:rPr>
              <w:i/>
              <w:iCs/>
            </w:rPr>
            <w:t>Enter Text</w:t>
          </w:r>
          <w:r w:rsidR="0060362D" w:rsidRPr="00A50606">
            <w:rPr>
              <w:i/>
              <w:iCs/>
            </w:rPr>
            <w:tab/>
          </w:r>
        </w:sdtContent>
      </w:sdt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sdt>
        <w:sdtPr>
          <w:rPr>
            <w:i/>
            <w:iCs/>
          </w:rPr>
          <w:id w:val="-1194376373"/>
          <w:placeholder>
            <w:docPart w:val="E774E1864F3E48CAB6AFA7321DC490B6"/>
          </w:placeholder>
        </w:sdtPr>
        <w:sdtEndPr/>
        <w:sdtContent>
          <w:r w:rsidR="0060362D" w:rsidRPr="00A50606">
            <w:rPr>
              <w:i/>
              <w:iCs/>
            </w:rPr>
            <w:t>Enter Text</w:t>
          </w:r>
        </w:sdtContent>
      </w:sdt>
      <w:r w:rsidR="0060362D" w:rsidRPr="00A50606">
        <w:rPr>
          <w:i/>
          <w:iCs/>
        </w:rPr>
        <w:tab/>
      </w:r>
      <w:r w:rsidR="0060362D" w:rsidRPr="00A50606">
        <w:rPr>
          <w:i/>
          <w:iCs/>
        </w:rPr>
        <w:tab/>
      </w:r>
      <w:sdt>
        <w:sdtPr>
          <w:rPr>
            <w:i/>
            <w:iCs/>
          </w:rPr>
          <w:id w:val="-208187519"/>
          <w:placeholder>
            <w:docPart w:val="E774E1864F3E48CAB6AFA7321DC490B6"/>
          </w:placeholder>
        </w:sdtPr>
        <w:sdtEndPr/>
        <w:sdtContent>
          <w:r w:rsidR="0060362D" w:rsidRPr="00A50606">
            <w:rPr>
              <w:i/>
              <w:iCs/>
            </w:rPr>
            <w:t>Enter Text</w:t>
          </w:r>
        </w:sdtContent>
      </w:sdt>
      <w:r w:rsidR="0060362D">
        <w:tab/>
      </w:r>
      <w:r w:rsidR="0060362D">
        <w:tab/>
      </w:r>
      <w:r w:rsidR="0060362D">
        <w:tab/>
      </w:r>
      <w:r w:rsidR="0060362D">
        <w:tab/>
      </w:r>
      <w:sdt>
        <w:sdtPr>
          <w:id w:val="148241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606">
            <w:rPr>
              <w:rFonts w:ascii="MS Gothic" w:eastAsia="MS Gothic" w:hAnsi="MS Gothic" w:hint="eastAsia"/>
            </w:rPr>
            <w:t>☐</w:t>
          </w:r>
        </w:sdtContent>
      </w:sdt>
    </w:p>
    <w:p w14:paraId="6F1817EE" w14:textId="77777777" w:rsidR="0060362D" w:rsidRDefault="0060362D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</w:rPr>
      </w:pPr>
    </w:p>
    <w:p w14:paraId="1B62FA1F" w14:textId="77777777" w:rsidR="0060362D" w:rsidRPr="00F43E28" w:rsidRDefault="0060362D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sz w:val="2"/>
          <w:szCs w:val="2"/>
        </w:rPr>
      </w:pPr>
    </w:p>
    <w:p w14:paraId="28A40957" w14:textId="77777777" w:rsidR="008F580F" w:rsidRDefault="008F580F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</w:rPr>
      </w:pPr>
      <w:r>
        <w:rPr>
          <w:b/>
          <w:bCs/>
        </w:rPr>
        <w:t>Submit a trip itinerary and all student release forms along with this approval form.</w:t>
      </w:r>
    </w:p>
    <w:p w14:paraId="380721B4" w14:textId="77777777" w:rsidR="008F580F" w:rsidRPr="00C76C31" w:rsidRDefault="008F580F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</w:rPr>
      </w:pPr>
    </w:p>
    <w:p w14:paraId="1D3BA16C" w14:textId="190B4B09" w:rsidR="008F580F" w:rsidRDefault="008F580F" w:rsidP="008F580F">
      <w:pPr>
        <w:rPr>
          <w:bCs/>
        </w:rPr>
      </w:pPr>
    </w:p>
    <w:p w14:paraId="0B0BE395" w14:textId="77777777" w:rsidR="008F580F" w:rsidRPr="00A611EC" w:rsidRDefault="008F580F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</w:rPr>
      </w:pPr>
      <w:r w:rsidRPr="00A611EC">
        <w:rPr>
          <w:b/>
          <w:bCs/>
        </w:rPr>
        <w:t xml:space="preserve">Approval of College Dean </w:t>
      </w:r>
      <w:r>
        <w:rPr>
          <w:b/>
          <w:bCs/>
        </w:rPr>
        <w:t xml:space="preserve">or Provost </w:t>
      </w:r>
      <w:r w:rsidRPr="00A611EC">
        <w:rPr>
          <w:b/>
          <w:bCs/>
        </w:rPr>
        <w:t xml:space="preserve">if funded by COB, COE, COAS </w:t>
      </w:r>
      <w:r>
        <w:rPr>
          <w:b/>
          <w:bCs/>
        </w:rPr>
        <w:t xml:space="preserve">or </w:t>
      </w:r>
      <w:proofErr w:type="gramStart"/>
      <w:r>
        <w:rPr>
          <w:b/>
          <w:bCs/>
        </w:rPr>
        <w:t>other</w:t>
      </w:r>
      <w:proofErr w:type="gramEnd"/>
      <w:r>
        <w:rPr>
          <w:b/>
          <w:bCs/>
        </w:rPr>
        <w:t xml:space="preserve"> Academic </w:t>
      </w:r>
      <w:r w:rsidRPr="00A611EC">
        <w:rPr>
          <w:b/>
          <w:bCs/>
        </w:rPr>
        <w:t>budget</w:t>
      </w:r>
    </w:p>
    <w:p w14:paraId="62267A8F" w14:textId="77777777" w:rsidR="008F580F" w:rsidRPr="005E4CA5" w:rsidRDefault="008F580F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Cs/>
          <w:sz w:val="8"/>
          <w:szCs w:val="8"/>
        </w:rPr>
      </w:pPr>
    </w:p>
    <w:p w14:paraId="793898F6" w14:textId="77777777" w:rsidR="008F580F" w:rsidRPr="00A611EC" w:rsidRDefault="008F580F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Cs/>
        </w:rPr>
      </w:pPr>
    </w:p>
    <w:p w14:paraId="0B510D7B" w14:textId="53423040" w:rsidR="008F580F" w:rsidRDefault="008F580F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Cs/>
        </w:rPr>
      </w:pPr>
      <w:r>
        <w:rPr>
          <w:bCs/>
        </w:rPr>
        <w:t>__________________________________________________________________________________________</w:t>
      </w:r>
      <w:r>
        <w:rPr>
          <w:bCs/>
        </w:rPr>
        <w:br/>
        <w:t>College Dean/Provost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Date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F7EE1C1" w14:textId="77777777" w:rsidR="008F580F" w:rsidRDefault="008F580F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Cs/>
        </w:rPr>
      </w:pPr>
    </w:p>
    <w:p w14:paraId="01A77A31" w14:textId="77777777" w:rsidR="008F580F" w:rsidRDefault="008F580F" w:rsidP="008F580F">
      <w:pPr>
        <w:rPr>
          <w:bCs/>
        </w:rPr>
      </w:pPr>
    </w:p>
    <w:p w14:paraId="11074B72" w14:textId="77777777" w:rsidR="008F580F" w:rsidRDefault="008F580F" w:rsidP="008F580F">
      <w:pPr>
        <w:rPr>
          <w:bCs/>
        </w:rPr>
      </w:pPr>
    </w:p>
    <w:p w14:paraId="5FE61D3E" w14:textId="77777777" w:rsidR="008F580F" w:rsidRPr="002B35E2" w:rsidRDefault="008F580F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Cs/>
          <w:sz w:val="8"/>
        </w:rPr>
      </w:pPr>
      <w:r>
        <w:rPr>
          <w:b/>
          <w:bCs/>
        </w:rPr>
        <w:t>Approval of Asst. VP for Enrollment &amp; Student Services if funded by Student Activities/Clubs</w:t>
      </w:r>
      <w:r w:rsidRPr="00787A39">
        <w:rPr>
          <w:b/>
          <w:bCs/>
        </w:rPr>
        <w:tab/>
      </w:r>
      <w:r w:rsidRPr="00787A39">
        <w:rPr>
          <w:b/>
          <w:bCs/>
        </w:rPr>
        <w:br/>
      </w:r>
    </w:p>
    <w:p w14:paraId="19FCCE25" w14:textId="77777777" w:rsidR="008F580F" w:rsidRDefault="008F580F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Cs/>
        </w:rPr>
      </w:pPr>
    </w:p>
    <w:p w14:paraId="127D31EB" w14:textId="77777777" w:rsidR="008F580F" w:rsidRDefault="008F580F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Cs/>
        </w:rPr>
      </w:pPr>
      <w:r>
        <w:rPr>
          <w:bCs/>
        </w:rPr>
        <w:t>_________________________________________________________________________________________</w:t>
      </w:r>
      <w:r>
        <w:rPr>
          <w:bCs/>
        </w:rPr>
        <w:tab/>
      </w:r>
      <w:r>
        <w:rPr>
          <w:bCs/>
        </w:rPr>
        <w:br/>
        <w:t>Asst. Vice President for Enrollment and Student Services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Date</w:t>
      </w:r>
    </w:p>
    <w:p w14:paraId="67F0BAFE" w14:textId="77777777" w:rsidR="008F580F" w:rsidRDefault="008F580F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Cs/>
        </w:rPr>
      </w:pPr>
    </w:p>
    <w:p w14:paraId="19428C13" w14:textId="77777777" w:rsidR="008F580F" w:rsidRDefault="008F580F" w:rsidP="008F580F">
      <w:pPr>
        <w:rPr>
          <w:bCs/>
        </w:rPr>
      </w:pPr>
    </w:p>
    <w:p w14:paraId="29047AAA" w14:textId="77777777" w:rsidR="008F580F" w:rsidRDefault="008F580F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</w:rPr>
      </w:pPr>
      <w:r>
        <w:rPr>
          <w:b/>
          <w:bCs/>
        </w:rPr>
        <w:t>Approval of President for ALL student t</w:t>
      </w:r>
      <w:r w:rsidRPr="00787A39">
        <w:rPr>
          <w:b/>
          <w:bCs/>
        </w:rPr>
        <w:t>ravel</w:t>
      </w:r>
    </w:p>
    <w:p w14:paraId="2BE2835B" w14:textId="77777777" w:rsidR="008F580F" w:rsidRPr="005E4CA5" w:rsidRDefault="008F580F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Cs/>
          <w:sz w:val="8"/>
          <w:szCs w:val="8"/>
        </w:rPr>
      </w:pPr>
    </w:p>
    <w:p w14:paraId="2BD60B5B" w14:textId="77777777" w:rsidR="008F580F" w:rsidRDefault="008F580F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Cs/>
        </w:rPr>
      </w:pPr>
    </w:p>
    <w:p w14:paraId="4D7E7EF8" w14:textId="77777777" w:rsidR="008F580F" w:rsidRDefault="008F580F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Cs/>
        </w:rPr>
      </w:pPr>
      <w:r>
        <w:rPr>
          <w:bCs/>
        </w:rPr>
        <w:t>__________________________________________________________________________________________</w:t>
      </w:r>
      <w:r>
        <w:rPr>
          <w:bCs/>
        </w:rPr>
        <w:br/>
        <w:t>President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Date</w:t>
      </w:r>
    </w:p>
    <w:p w14:paraId="08D9D2EE" w14:textId="77777777" w:rsidR="008F580F" w:rsidRDefault="008F580F" w:rsidP="008F58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Cs/>
        </w:rPr>
      </w:pPr>
    </w:p>
    <w:p w14:paraId="277D97FB" w14:textId="77777777" w:rsidR="008F580F" w:rsidRDefault="008F580F" w:rsidP="008F580F"/>
    <w:p w14:paraId="183C2F69" w14:textId="77777777" w:rsidR="008F580F" w:rsidRDefault="008F580F" w:rsidP="008F580F">
      <w:r>
        <w:tab/>
      </w:r>
    </w:p>
    <w:p w14:paraId="57F37D99" w14:textId="77777777" w:rsidR="008F580F" w:rsidRPr="00787A39" w:rsidRDefault="008F580F" w:rsidP="008F580F">
      <w:pPr>
        <w:rPr>
          <w:b/>
        </w:rPr>
      </w:pPr>
      <w:r>
        <w:rPr>
          <w:b/>
        </w:rPr>
        <w:t>Business Office Review</w:t>
      </w:r>
    </w:p>
    <w:p w14:paraId="33264819" w14:textId="77777777" w:rsidR="008F580F" w:rsidRDefault="008F580F" w:rsidP="008F580F">
      <w:pPr>
        <w:rPr>
          <w:sz w:val="12"/>
        </w:rPr>
      </w:pPr>
      <w:r>
        <w:rPr>
          <w:sz w:val="12"/>
        </w:rPr>
        <w:t xml:space="preserve"> </w:t>
      </w:r>
    </w:p>
    <w:p w14:paraId="5EA8C80A" w14:textId="77777777" w:rsidR="008F580F" w:rsidRPr="002B35E2" w:rsidRDefault="008F580F" w:rsidP="008F580F">
      <w:pPr>
        <w:rPr>
          <w:sz w:val="12"/>
        </w:rPr>
      </w:pPr>
    </w:p>
    <w:p w14:paraId="0C0F0320" w14:textId="77777777" w:rsidR="008F580F" w:rsidRDefault="008F580F" w:rsidP="008F580F">
      <w:r>
        <w:t>_________________________________________________________________________________________</w:t>
      </w:r>
    </w:p>
    <w:p w14:paraId="36F78DC9" w14:textId="77777777" w:rsidR="008F580F" w:rsidRDefault="008F580F" w:rsidP="008F580F">
      <w:r>
        <w:t>Asst. Vice President for Financial Affairs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DA44929" w14:textId="77777777" w:rsidR="000D2EF9" w:rsidRDefault="000D2EF9" w:rsidP="00BF78A3">
      <w:pPr>
        <w:rPr>
          <w:bCs/>
        </w:rPr>
      </w:pPr>
    </w:p>
    <w:sectPr w:rsidR="000D2EF9" w:rsidSect="00787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5F56" w14:textId="77777777" w:rsidR="000F17AF" w:rsidRDefault="000F17AF">
      <w:r>
        <w:separator/>
      </w:r>
    </w:p>
  </w:endnote>
  <w:endnote w:type="continuationSeparator" w:id="0">
    <w:p w14:paraId="2736F52A" w14:textId="77777777" w:rsidR="000F17AF" w:rsidRDefault="000F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F900" w14:textId="77777777" w:rsidR="00E35176" w:rsidRDefault="00E35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5148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EB56D8" w14:textId="77777777" w:rsidR="003D08BA" w:rsidRDefault="003D08B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80A8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80A8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6F5544" w14:textId="77777777" w:rsidR="006B3DB8" w:rsidRDefault="006B3D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A5A3" w14:textId="77777777" w:rsidR="00E35176" w:rsidRDefault="00E35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C63A" w14:textId="77777777" w:rsidR="000F17AF" w:rsidRDefault="000F17AF">
      <w:r>
        <w:separator/>
      </w:r>
    </w:p>
  </w:footnote>
  <w:footnote w:type="continuationSeparator" w:id="0">
    <w:p w14:paraId="3C0AD4D6" w14:textId="77777777" w:rsidR="000F17AF" w:rsidRDefault="000F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D41D" w14:textId="77777777" w:rsidR="00E35176" w:rsidRDefault="00E35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B2E3" w14:textId="77777777" w:rsidR="006A1022" w:rsidRDefault="00324C8B" w:rsidP="006A1022">
    <w:pPr>
      <w:pStyle w:val="Header"/>
    </w:pPr>
    <w:r>
      <w:rPr>
        <w:b/>
        <w:noProof/>
      </w:rPr>
      <w:drawing>
        <wp:inline distT="0" distB="0" distL="0" distR="0" wp14:anchorId="056F19BA" wp14:editId="123AAC78">
          <wp:extent cx="684998" cy="1097280"/>
          <wp:effectExtent l="0" t="0" r="1270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thensStateLogo.VERT.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998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699B7D" w14:textId="77777777" w:rsidR="006A1022" w:rsidRDefault="006A1022" w:rsidP="006A1022">
    <w:pPr>
      <w:pStyle w:val="Header"/>
      <w:jc w:val="right"/>
    </w:pPr>
  </w:p>
  <w:p w14:paraId="267EC8E7" w14:textId="77777777" w:rsidR="00324C8B" w:rsidRDefault="00324C8B" w:rsidP="006A1022">
    <w:pPr>
      <w:pStyle w:val="Header"/>
      <w:jc w:val="right"/>
    </w:pPr>
    <w:r>
      <w:tab/>
    </w:r>
    <w:r w:rsidR="000D2EF9">
      <w:tab/>
      <w:t>Originally Issued:  November 1</w:t>
    </w:r>
    <w:r w:rsidR="00FD172A">
      <w:t>9</w:t>
    </w:r>
    <w:r>
      <w:t>, 2021</w:t>
    </w:r>
  </w:p>
  <w:p w14:paraId="68EE0C20" w14:textId="756721E0" w:rsidR="0028544E" w:rsidRDefault="0028544E" w:rsidP="006A1022">
    <w:pPr>
      <w:pStyle w:val="Header"/>
      <w:jc w:val="right"/>
    </w:pPr>
    <w:r>
      <w:t>Revised:  July 13, 2023</w:t>
    </w:r>
  </w:p>
  <w:p w14:paraId="108B776D" w14:textId="161FDE53" w:rsidR="00E35176" w:rsidRDefault="00E35176" w:rsidP="006A1022">
    <w:pPr>
      <w:pStyle w:val="Header"/>
      <w:jc w:val="right"/>
    </w:pPr>
    <w:r>
      <w:t>Revised:  June 4,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9594" w14:textId="77777777" w:rsidR="00E35176" w:rsidRDefault="00E35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0298"/>
    <w:multiLevelType w:val="hybridMultilevel"/>
    <w:tmpl w:val="51965FA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2980E59"/>
    <w:multiLevelType w:val="hybridMultilevel"/>
    <w:tmpl w:val="4EBE58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F82860"/>
    <w:multiLevelType w:val="hybridMultilevel"/>
    <w:tmpl w:val="3C04E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A5kIqOTCGMuTzzPWBepbmcM3NFMvwMNiv9rEHfSHddAAm2FMdJnhyrzLfPjjOTChaQsyNrwvksFbTZy/FtlOQ==" w:salt="UfFRvXB+pugatoF7JnZIW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23"/>
    <w:rsid w:val="00000582"/>
    <w:rsid w:val="00014C4B"/>
    <w:rsid w:val="000179F6"/>
    <w:rsid w:val="000205D7"/>
    <w:rsid w:val="00035CF4"/>
    <w:rsid w:val="00047870"/>
    <w:rsid w:val="00050AD4"/>
    <w:rsid w:val="0005486D"/>
    <w:rsid w:val="00054CEB"/>
    <w:rsid w:val="00061CA5"/>
    <w:rsid w:val="00065F90"/>
    <w:rsid w:val="00073DC9"/>
    <w:rsid w:val="0007430F"/>
    <w:rsid w:val="00095A62"/>
    <w:rsid w:val="000B5C2D"/>
    <w:rsid w:val="000B5F17"/>
    <w:rsid w:val="000C728D"/>
    <w:rsid w:val="000D2EF9"/>
    <w:rsid w:val="000F0A72"/>
    <w:rsid w:val="000F17AF"/>
    <w:rsid w:val="00100D42"/>
    <w:rsid w:val="00111501"/>
    <w:rsid w:val="00127D7F"/>
    <w:rsid w:val="00150364"/>
    <w:rsid w:val="00161BE9"/>
    <w:rsid w:val="00170F83"/>
    <w:rsid w:val="00182485"/>
    <w:rsid w:val="00193CDD"/>
    <w:rsid w:val="001F4ED8"/>
    <w:rsid w:val="00201FD4"/>
    <w:rsid w:val="00207709"/>
    <w:rsid w:val="002120F5"/>
    <w:rsid w:val="002154B8"/>
    <w:rsid w:val="00216DF5"/>
    <w:rsid w:val="00222022"/>
    <w:rsid w:val="002266B1"/>
    <w:rsid w:val="002312F6"/>
    <w:rsid w:val="00241DE6"/>
    <w:rsid w:val="0028544E"/>
    <w:rsid w:val="00290F43"/>
    <w:rsid w:val="002929F7"/>
    <w:rsid w:val="002A5A90"/>
    <w:rsid w:val="002B35E2"/>
    <w:rsid w:val="002E2345"/>
    <w:rsid w:val="002E6552"/>
    <w:rsid w:val="002E6F75"/>
    <w:rsid w:val="002E71BF"/>
    <w:rsid w:val="002F5240"/>
    <w:rsid w:val="002F6825"/>
    <w:rsid w:val="00316262"/>
    <w:rsid w:val="00324C8B"/>
    <w:rsid w:val="00331070"/>
    <w:rsid w:val="00366386"/>
    <w:rsid w:val="003760F1"/>
    <w:rsid w:val="00395AA6"/>
    <w:rsid w:val="00397C9B"/>
    <w:rsid w:val="003D08BA"/>
    <w:rsid w:val="003D0D1F"/>
    <w:rsid w:val="003D2DB5"/>
    <w:rsid w:val="003E34FF"/>
    <w:rsid w:val="00432B26"/>
    <w:rsid w:val="00432FE2"/>
    <w:rsid w:val="00434223"/>
    <w:rsid w:val="00446B3D"/>
    <w:rsid w:val="0045179F"/>
    <w:rsid w:val="00451E56"/>
    <w:rsid w:val="0047385A"/>
    <w:rsid w:val="00476426"/>
    <w:rsid w:val="00480A8A"/>
    <w:rsid w:val="00480ACC"/>
    <w:rsid w:val="00487948"/>
    <w:rsid w:val="004B2C6B"/>
    <w:rsid w:val="004C19D5"/>
    <w:rsid w:val="004C2117"/>
    <w:rsid w:val="004C6400"/>
    <w:rsid w:val="004D3F32"/>
    <w:rsid w:val="004F164D"/>
    <w:rsid w:val="004F658E"/>
    <w:rsid w:val="005316C2"/>
    <w:rsid w:val="00533AAB"/>
    <w:rsid w:val="00535899"/>
    <w:rsid w:val="00573C93"/>
    <w:rsid w:val="0057652A"/>
    <w:rsid w:val="00580713"/>
    <w:rsid w:val="005B7D2C"/>
    <w:rsid w:val="005C22C3"/>
    <w:rsid w:val="005C55FB"/>
    <w:rsid w:val="005F05AC"/>
    <w:rsid w:val="005F3585"/>
    <w:rsid w:val="005F362E"/>
    <w:rsid w:val="005F7646"/>
    <w:rsid w:val="005F7A94"/>
    <w:rsid w:val="0060362D"/>
    <w:rsid w:val="0065069E"/>
    <w:rsid w:val="00653A5B"/>
    <w:rsid w:val="0066507E"/>
    <w:rsid w:val="00673956"/>
    <w:rsid w:val="00694FE2"/>
    <w:rsid w:val="006A01D5"/>
    <w:rsid w:val="006A1022"/>
    <w:rsid w:val="006B3DB8"/>
    <w:rsid w:val="006D0424"/>
    <w:rsid w:val="006F1CA4"/>
    <w:rsid w:val="006F77D9"/>
    <w:rsid w:val="0072223C"/>
    <w:rsid w:val="0073157E"/>
    <w:rsid w:val="00731890"/>
    <w:rsid w:val="00740654"/>
    <w:rsid w:val="00750653"/>
    <w:rsid w:val="007566F8"/>
    <w:rsid w:val="00756DF0"/>
    <w:rsid w:val="00764763"/>
    <w:rsid w:val="00787A39"/>
    <w:rsid w:val="007968F9"/>
    <w:rsid w:val="00797BDE"/>
    <w:rsid w:val="00797C17"/>
    <w:rsid w:val="007A2044"/>
    <w:rsid w:val="007B68F9"/>
    <w:rsid w:val="007C77C0"/>
    <w:rsid w:val="007C79DB"/>
    <w:rsid w:val="007E12A2"/>
    <w:rsid w:val="007E3510"/>
    <w:rsid w:val="007F1975"/>
    <w:rsid w:val="007F3EB6"/>
    <w:rsid w:val="00802570"/>
    <w:rsid w:val="008061D9"/>
    <w:rsid w:val="00823EAB"/>
    <w:rsid w:val="008372ED"/>
    <w:rsid w:val="00845438"/>
    <w:rsid w:val="00872E5A"/>
    <w:rsid w:val="0088052B"/>
    <w:rsid w:val="008826CD"/>
    <w:rsid w:val="00884DB7"/>
    <w:rsid w:val="008952E9"/>
    <w:rsid w:val="008C6A39"/>
    <w:rsid w:val="008D034F"/>
    <w:rsid w:val="008D196F"/>
    <w:rsid w:val="008E0207"/>
    <w:rsid w:val="008F1D38"/>
    <w:rsid w:val="008F580F"/>
    <w:rsid w:val="00915304"/>
    <w:rsid w:val="00936F8B"/>
    <w:rsid w:val="00944E70"/>
    <w:rsid w:val="00947711"/>
    <w:rsid w:val="009504AC"/>
    <w:rsid w:val="009606E6"/>
    <w:rsid w:val="009647A2"/>
    <w:rsid w:val="00965D3B"/>
    <w:rsid w:val="0097094E"/>
    <w:rsid w:val="009B545D"/>
    <w:rsid w:val="009B5AA1"/>
    <w:rsid w:val="009D5562"/>
    <w:rsid w:val="009E54E8"/>
    <w:rsid w:val="009E7768"/>
    <w:rsid w:val="00A10F1F"/>
    <w:rsid w:val="00A16821"/>
    <w:rsid w:val="00A214E4"/>
    <w:rsid w:val="00A25FAA"/>
    <w:rsid w:val="00A262CC"/>
    <w:rsid w:val="00A50606"/>
    <w:rsid w:val="00A52CA5"/>
    <w:rsid w:val="00A91E07"/>
    <w:rsid w:val="00A9569C"/>
    <w:rsid w:val="00A95A41"/>
    <w:rsid w:val="00AA784E"/>
    <w:rsid w:val="00AE141D"/>
    <w:rsid w:val="00B04B3A"/>
    <w:rsid w:val="00B06F7B"/>
    <w:rsid w:val="00B16C92"/>
    <w:rsid w:val="00B2082D"/>
    <w:rsid w:val="00B33001"/>
    <w:rsid w:val="00B37494"/>
    <w:rsid w:val="00B43623"/>
    <w:rsid w:val="00B54F11"/>
    <w:rsid w:val="00B64818"/>
    <w:rsid w:val="00B81793"/>
    <w:rsid w:val="00B821C7"/>
    <w:rsid w:val="00B865A0"/>
    <w:rsid w:val="00B95AF3"/>
    <w:rsid w:val="00BA0F09"/>
    <w:rsid w:val="00BA63B5"/>
    <w:rsid w:val="00BA76DB"/>
    <w:rsid w:val="00BC5BDA"/>
    <w:rsid w:val="00BD4741"/>
    <w:rsid w:val="00BF78A3"/>
    <w:rsid w:val="00C31D12"/>
    <w:rsid w:val="00C34055"/>
    <w:rsid w:val="00C43E59"/>
    <w:rsid w:val="00C46300"/>
    <w:rsid w:val="00C50C96"/>
    <w:rsid w:val="00C84631"/>
    <w:rsid w:val="00C862AE"/>
    <w:rsid w:val="00C87090"/>
    <w:rsid w:val="00CB2EF3"/>
    <w:rsid w:val="00CC15CB"/>
    <w:rsid w:val="00CD6351"/>
    <w:rsid w:val="00CE0EF6"/>
    <w:rsid w:val="00CE2277"/>
    <w:rsid w:val="00CE61B1"/>
    <w:rsid w:val="00CE682F"/>
    <w:rsid w:val="00D1366D"/>
    <w:rsid w:val="00D329F9"/>
    <w:rsid w:val="00D43924"/>
    <w:rsid w:val="00D65A5A"/>
    <w:rsid w:val="00DA38AB"/>
    <w:rsid w:val="00DB006C"/>
    <w:rsid w:val="00DC3C59"/>
    <w:rsid w:val="00DF43C2"/>
    <w:rsid w:val="00E05B7F"/>
    <w:rsid w:val="00E21B51"/>
    <w:rsid w:val="00E26F18"/>
    <w:rsid w:val="00E27603"/>
    <w:rsid w:val="00E35176"/>
    <w:rsid w:val="00E579D4"/>
    <w:rsid w:val="00E74071"/>
    <w:rsid w:val="00E916E4"/>
    <w:rsid w:val="00EA1A50"/>
    <w:rsid w:val="00EB5848"/>
    <w:rsid w:val="00EC04FF"/>
    <w:rsid w:val="00ED62DF"/>
    <w:rsid w:val="00EE10FE"/>
    <w:rsid w:val="00EE384F"/>
    <w:rsid w:val="00EE556A"/>
    <w:rsid w:val="00F06FD9"/>
    <w:rsid w:val="00F07870"/>
    <w:rsid w:val="00F1250A"/>
    <w:rsid w:val="00F2196F"/>
    <w:rsid w:val="00F25DB5"/>
    <w:rsid w:val="00F43E28"/>
    <w:rsid w:val="00F540BF"/>
    <w:rsid w:val="00F54C4C"/>
    <w:rsid w:val="00F55DA0"/>
    <w:rsid w:val="00F67107"/>
    <w:rsid w:val="00F84189"/>
    <w:rsid w:val="00F9079E"/>
    <w:rsid w:val="00F95C3B"/>
    <w:rsid w:val="00FB56CC"/>
    <w:rsid w:val="00FD172A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21C1D7"/>
  <w15:chartTrackingRefBased/>
  <w15:docId w15:val="{CFC54A85-6A6C-4843-BF29-0D95F24E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6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u w:val="single"/>
    </w:r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90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079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46B3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3D08B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F78A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ports\Accident%20Repor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CF8B3-B593-4593-B19A-9BC6D31AA742}"/>
      </w:docPartPr>
      <w:docPartBody>
        <w:p w:rsidR="00DA1C13" w:rsidRDefault="00AD67B9">
          <w:r w:rsidRPr="003C1F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235478E514B6D8B2E454B0B50E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19C9F-8220-4CA7-828B-5A218AB908B4}"/>
      </w:docPartPr>
      <w:docPartBody>
        <w:p w:rsidR="00AA1CEC" w:rsidRDefault="00DA1C13" w:rsidP="00DA1C13">
          <w:pPr>
            <w:pStyle w:val="320235478E514B6D8B2E454B0B50E432"/>
          </w:pPr>
          <w:r w:rsidRPr="003C1F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A7282638A4289911E92EEB9175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C2601-6EE2-4F2C-A844-6805FE3065B7}"/>
      </w:docPartPr>
      <w:docPartBody>
        <w:p w:rsidR="00AA1CEC" w:rsidRDefault="00DA1C13" w:rsidP="00DA1C13">
          <w:pPr>
            <w:pStyle w:val="889A7282638A4289911E92EEB9175BFC"/>
          </w:pPr>
          <w:r w:rsidRPr="003C1F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1DBEFA2B94476E83C287BF0C8FE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DFDE-B5B1-4D9F-BA84-9D481C514C14}"/>
      </w:docPartPr>
      <w:docPartBody>
        <w:p w:rsidR="00E86697" w:rsidRDefault="00482DF1" w:rsidP="00482DF1">
          <w:pPr>
            <w:pStyle w:val="661DBEFA2B94476E83C287BF0C8FE79C"/>
          </w:pPr>
          <w:r w:rsidRPr="003C1F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010F954884123AC937EF9E67D0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FD70A-1BE3-430A-9DF6-09BE2ACCF1DD}"/>
      </w:docPartPr>
      <w:docPartBody>
        <w:p w:rsidR="00E86697" w:rsidRDefault="00482DF1" w:rsidP="00482DF1">
          <w:pPr>
            <w:pStyle w:val="57C010F954884123AC937EF9E67D0EBE"/>
          </w:pPr>
          <w:r w:rsidRPr="003C1F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E4C4DD19D246479E318B85F4EE2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11EFB-CD51-4979-BDE2-AC0BB7C05B55}"/>
      </w:docPartPr>
      <w:docPartBody>
        <w:p w:rsidR="00E86697" w:rsidRDefault="00482DF1" w:rsidP="00482DF1">
          <w:pPr>
            <w:pStyle w:val="E0E4C4DD19D246479E318B85F4EE2B7E"/>
          </w:pPr>
          <w:r w:rsidRPr="003C1F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B977FB3C4468684A8672EFF962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BD801-4E9B-4574-BCE2-C7EEF1066277}"/>
      </w:docPartPr>
      <w:docPartBody>
        <w:p w:rsidR="00E86697" w:rsidRDefault="00482DF1" w:rsidP="00482DF1">
          <w:pPr>
            <w:pStyle w:val="558B977FB3C4468684A8672EFF96240F"/>
          </w:pPr>
          <w:r w:rsidRPr="003C1F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93EDED02640E5AFACCCCCCD2D0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64231-69B7-4071-908A-D83E77818681}"/>
      </w:docPartPr>
      <w:docPartBody>
        <w:p w:rsidR="00E86697" w:rsidRDefault="00482DF1" w:rsidP="00482DF1">
          <w:pPr>
            <w:pStyle w:val="FFE93EDED02640E5AFACCCCCCD2D003D"/>
          </w:pPr>
          <w:r w:rsidRPr="003C1F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4441A7B034505862F47F9DF378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E115D-A688-49BA-9DA9-80194067E4DC}"/>
      </w:docPartPr>
      <w:docPartBody>
        <w:p w:rsidR="00E86697" w:rsidRDefault="00482DF1" w:rsidP="00482DF1">
          <w:pPr>
            <w:pStyle w:val="87B4441A7B034505862F47F9DF378309"/>
          </w:pPr>
          <w:r w:rsidRPr="003C1F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74E1864F3E48CAB6AFA7321DC49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38764-10B6-4EC2-91A0-FCE22F52CFA5}"/>
      </w:docPartPr>
      <w:docPartBody>
        <w:p w:rsidR="00E86697" w:rsidRDefault="00482DF1" w:rsidP="00482DF1">
          <w:pPr>
            <w:pStyle w:val="E774E1864F3E48CAB6AFA7321DC490B6"/>
          </w:pPr>
          <w:r w:rsidRPr="003C1F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EC3"/>
    <w:rsid w:val="001859FC"/>
    <w:rsid w:val="00222A05"/>
    <w:rsid w:val="0026210A"/>
    <w:rsid w:val="002857D9"/>
    <w:rsid w:val="00482DF1"/>
    <w:rsid w:val="00585C19"/>
    <w:rsid w:val="005B7C32"/>
    <w:rsid w:val="00686BC3"/>
    <w:rsid w:val="006A2433"/>
    <w:rsid w:val="006D0E82"/>
    <w:rsid w:val="006F285A"/>
    <w:rsid w:val="0087525C"/>
    <w:rsid w:val="008D75C0"/>
    <w:rsid w:val="009D7EC3"/>
    <w:rsid w:val="00AA1CEC"/>
    <w:rsid w:val="00AD67B9"/>
    <w:rsid w:val="00B576B0"/>
    <w:rsid w:val="00B641C0"/>
    <w:rsid w:val="00C86E4A"/>
    <w:rsid w:val="00DA1C13"/>
    <w:rsid w:val="00E86697"/>
    <w:rsid w:val="00EC3EB9"/>
    <w:rsid w:val="00F3657B"/>
    <w:rsid w:val="00F44A4C"/>
    <w:rsid w:val="00F67779"/>
    <w:rsid w:val="00FC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2DF1"/>
    <w:rPr>
      <w:color w:val="808080"/>
    </w:rPr>
  </w:style>
  <w:style w:type="paragraph" w:customStyle="1" w:styleId="320235478E514B6D8B2E454B0B50E432">
    <w:name w:val="320235478E514B6D8B2E454B0B50E432"/>
    <w:rsid w:val="00DA1C13"/>
  </w:style>
  <w:style w:type="paragraph" w:customStyle="1" w:styleId="889A7282638A4289911E92EEB9175BFC">
    <w:name w:val="889A7282638A4289911E92EEB9175BFC"/>
    <w:rsid w:val="00DA1C13"/>
  </w:style>
  <w:style w:type="paragraph" w:customStyle="1" w:styleId="661DBEFA2B94476E83C287BF0C8FE79C">
    <w:name w:val="661DBEFA2B94476E83C287BF0C8FE79C"/>
    <w:rsid w:val="00482DF1"/>
  </w:style>
  <w:style w:type="paragraph" w:customStyle="1" w:styleId="57C010F954884123AC937EF9E67D0EBE">
    <w:name w:val="57C010F954884123AC937EF9E67D0EBE"/>
    <w:rsid w:val="00482DF1"/>
  </w:style>
  <w:style w:type="paragraph" w:customStyle="1" w:styleId="E0E4C4DD19D246479E318B85F4EE2B7E">
    <w:name w:val="E0E4C4DD19D246479E318B85F4EE2B7E"/>
    <w:rsid w:val="00482DF1"/>
  </w:style>
  <w:style w:type="paragraph" w:customStyle="1" w:styleId="558B977FB3C4468684A8672EFF96240F">
    <w:name w:val="558B977FB3C4468684A8672EFF96240F"/>
    <w:rsid w:val="00482DF1"/>
  </w:style>
  <w:style w:type="paragraph" w:customStyle="1" w:styleId="FFE93EDED02640E5AFACCCCCCD2D003D">
    <w:name w:val="FFE93EDED02640E5AFACCCCCCD2D003D"/>
    <w:rsid w:val="00482DF1"/>
  </w:style>
  <w:style w:type="paragraph" w:customStyle="1" w:styleId="87B4441A7B034505862F47F9DF378309">
    <w:name w:val="87B4441A7B034505862F47F9DF378309"/>
    <w:rsid w:val="00482DF1"/>
  </w:style>
  <w:style w:type="paragraph" w:customStyle="1" w:styleId="E774E1864F3E48CAB6AFA7321DC490B6">
    <w:name w:val="E774E1864F3E48CAB6AFA7321DC490B6"/>
    <w:rsid w:val="00482D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037F6-BCC5-4A8D-AAAC-BFB5C822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 Report</Template>
  <TotalTime>61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Athens State University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Beth Reed</dc:creator>
  <cp:keywords/>
  <cp:lastModifiedBy>Jackie Gooch</cp:lastModifiedBy>
  <cp:revision>34</cp:revision>
  <cp:lastPrinted>2024-06-04T16:23:00Z</cp:lastPrinted>
  <dcterms:created xsi:type="dcterms:W3CDTF">2021-11-16T21:44:00Z</dcterms:created>
  <dcterms:modified xsi:type="dcterms:W3CDTF">2024-06-04T16:24:00Z</dcterms:modified>
</cp:coreProperties>
</file>